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8B8A" w14:textId="77777777" w:rsidR="00544126" w:rsidRPr="00544126" w:rsidRDefault="00544126" w:rsidP="00492716">
      <w:pPr>
        <w:jc w:val="center"/>
        <w:rPr>
          <w:b/>
          <w:sz w:val="16"/>
          <w:szCs w:val="28"/>
        </w:rPr>
      </w:pPr>
    </w:p>
    <w:p w14:paraId="7507E3E7" w14:textId="77777777" w:rsidR="00216E47" w:rsidRPr="00544126" w:rsidRDefault="0068780C" w:rsidP="00492716">
      <w:pPr>
        <w:jc w:val="center"/>
        <w:rPr>
          <w:b/>
          <w:sz w:val="28"/>
          <w:szCs w:val="28"/>
        </w:rPr>
      </w:pPr>
      <w:r w:rsidRPr="00544126">
        <w:rPr>
          <w:b/>
          <w:sz w:val="28"/>
          <w:szCs w:val="28"/>
        </w:rPr>
        <w:t>Instruction</w:t>
      </w:r>
      <w:r w:rsidR="00492716" w:rsidRPr="00544126">
        <w:rPr>
          <w:b/>
          <w:sz w:val="28"/>
          <w:szCs w:val="28"/>
        </w:rPr>
        <w:t>s</w:t>
      </w:r>
      <w:r w:rsidRPr="00544126">
        <w:rPr>
          <w:b/>
          <w:sz w:val="28"/>
          <w:szCs w:val="28"/>
        </w:rPr>
        <w:t xml:space="preserve"> for Authors</w:t>
      </w:r>
    </w:p>
    <w:p w14:paraId="4ABF0CA7" w14:textId="77777777" w:rsidR="00216E47" w:rsidRDefault="0068780C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Dear Colleagues, </w:t>
      </w:r>
    </w:p>
    <w:p w14:paraId="4886074F" w14:textId="581931E6" w:rsidR="00216E47" w:rsidRPr="00B0008C" w:rsidRDefault="0068780C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you can simply download  </w:t>
      </w:r>
      <w:r w:rsidR="00847D0D" w:rsidRPr="00CF5D03">
        <w:rPr>
          <w:sz w:val="20"/>
          <w:szCs w:val="20"/>
        </w:rPr>
        <w:t>ISPC-</w:t>
      </w:r>
      <w:r w:rsidR="00435610">
        <w:rPr>
          <w:sz w:val="20"/>
          <w:szCs w:val="20"/>
        </w:rPr>
        <w:t>20</w:t>
      </w:r>
      <w:r w:rsidR="00847D0D" w:rsidRPr="00CF5D03">
        <w:rPr>
          <w:sz w:val="20"/>
          <w:szCs w:val="20"/>
        </w:rPr>
        <w:t>2</w:t>
      </w:r>
      <w:r w:rsidR="00435610">
        <w:rPr>
          <w:sz w:val="20"/>
          <w:szCs w:val="20"/>
        </w:rPr>
        <w:t>6</w:t>
      </w:r>
      <w:r w:rsidR="00847D0D">
        <w:rPr>
          <w:sz w:val="20"/>
          <w:szCs w:val="20"/>
        </w:rPr>
        <w:t xml:space="preserve"> </w:t>
      </w:r>
      <w:r w:rsidRPr="00B0008C">
        <w:rPr>
          <w:sz w:val="20"/>
          <w:szCs w:val="20"/>
        </w:rPr>
        <w:t xml:space="preserve">Abstract </w:t>
      </w:r>
      <w:r w:rsidR="00446BCD" w:rsidRPr="00446BCD">
        <w:rPr>
          <w:sz w:val="20"/>
          <w:szCs w:val="20"/>
        </w:rPr>
        <w:t>T</w:t>
      </w:r>
      <w:r w:rsidRPr="00B0008C">
        <w:rPr>
          <w:sz w:val="20"/>
          <w:szCs w:val="20"/>
        </w:rPr>
        <w:t xml:space="preserve">emplate </w:t>
      </w:r>
      <w:r w:rsidRPr="00E7294D">
        <w:rPr>
          <w:b/>
          <w:color w:val="FF0000"/>
          <w:sz w:val="20"/>
          <w:szCs w:val="20"/>
        </w:rPr>
        <w:t>here</w:t>
      </w:r>
      <w:r w:rsidRPr="00B0008C">
        <w:rPr>
          <w:sz w:val="20"/>
          <w:szCs w:val="20"/>
        </w:rPr>
        <w:t xml:space="preserve">, fill </w:t>
      </w:r>
      <w:r w:rsidR="00245E15" w:rsidRPr="00B0008C">
        <w:rPr>
          <w:sz w:val="20"/>
          <w:szCs w:val="20"/>
        </w:rPr>
        <w:t xml:space="preserve">it </w:t>
      </w:r>
      <w:r w:rsidRPr="00B0008C">
        <w:rPr>
          <w:sz w:val="20"/>
          <w:szCs w:val="20"/>
        </w:rPr>
        <w:t xml:space="preserve">and save as a MS-Word  file named </w:t>
      </w:r>
    </w:p>
    <w:p w14:paraId="58D34A13" w14:textId="20F91458" w:rsidR="0068780C" w:rsidRPr="00CF5D03" w:rsidRDefault="00620B68" w:rsidP="005E3188">
      <w:pPr>
        <w:ind w:left="1985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="004B53DA">
        <w:rPr>
          <w:sz w:val="20"/>
          <w:szCs w:val="20"/>
        </w:rPr>
        <w:t>FIRST.LAST</w:t>
      </w:r>
      <w:r w:rsidR="0068780C" w:rsidRPr="00B0008C">
        <w:rPr>
          <w:sz w:val="20"/>
          <w:szCs w:val="20"/>
        </w:rPr>
        <w:t>NAME_ABSTRACT_</w:t>
      </w:r>
      <w:bookmarkStart w:id="0" w:name="_Hlk104254960"/>
      <w:r w:rsidR="00E925D8">
        <w:rPr>
          <w:sz w:val="20"/>
          <w:szCs w:val="20"/>
        </w:rPr>
        <w:t>I</w:t>
      </w:r>
      <w:r w:rsidR="00CF5D03">
        <w:rPr>
          <w:sz w:val="20"/>
          <w:szCs w:val="20"/>
        </w:rPr>
        <w:t>SPC</w:t>
      </w:r>
      <w:r w:rsidR="0068780C" w:rsidRPr="00B0008C">
        <w:rPr>
          <w:sz w:val="20"/>
          <w:szCs w:val="20"/>
        </w:rPr>
        <w:t>-</w:t>
      </w:r>
      <w:r w:rsidR="00CF5D03">
        <w:rPr>
          <w:sz w:val="20"/>
          <w:szCs w:val="20"/>
        </w:rPr>
        <w:t>2</w:t>
      </w:r>
      <w:r w:rsidR="00435610">
        <w:rPr>
          <w:sz w:val="20"/>
          <w:szCs w:val="20"/>
        </w:rPr>
        <w:t>6</w:t>
      </w:r>
      <w:r w:rsidR="0068780C" w:rsidRPr="00B0008C">
        <w:rPr>
          <w:sz w:val="20"/>
          <w:szCs w:val="20"/>
        </w:rPr>
        <w:t xml:space="preserve">.docx </w:t>
      </w:r>
      <w:bookmarkEnd w:id="0"/>
      <w:r w:rsidR="0068780C" w:rsidRPr="00CF5D03">
        <w:rPr>
          <w:color w:val="FF0000"/>
          <w:sz w:val="20"/>
          <w:szCs w:val="20"/>
        </w:rPr>
        <w:t>(</w:t>
      </w:r>
      <w:r w:rsidR="00CF5D03">
        <w:rPr>
          <w:sz w:val="20"/>
          <w:szCs w:val="20"/>
        </w:rPr>
        <w:t xml:space="preserve"> </w:t>
      </w:r>
      <w:r w:rsidR="00D01EC9" w:rsidRPr="00D01EC9">
        <w:rPr>
          <w:b/>
          <w:bCs/>
          <w:color w:val="EE0000"/>
          <w:sz w:val="20"/>
          <w:szCs w:val="20"/>
        </w:rPr>
        <w:t>xxx</w:t>
      </w:r>
      <w:r w:rsidR="00CF5D03" w:rsidRPr="00CF5D03">
        <w:rPr>
          <w:b/>
          <w:bCs/>
          <w:color w:val="FF0000"/>
          <w:sz w:val="20"/>
          <w:szCs w:val="20"/>
        </w:rPr>
        <w:t>.doc</w:t>
      </w:r>
      <w:r w:rsidR="00CF5D03">
        <w:rPr>
          <w:b/>
          <w:bCs/>
          <w:color w:val="FF0000"/>
          <w:sz w:val="20"/>
          <w:szCs w:val="20"/>
        </w:rPr>
        <w:t xml:space="preserve"> files are not acceptable</w:t>
      </w:r>
      <w:r w:rsidR="00CF5D03" w:rsidRPr="00CF5D03">
        <w:rPr>
          <w:color w:val="FF0000"/>
          <w:sz w:val="20"/>
          <w:szCs w:val="20"/>
        </w:rPr>
        <w:t xml:space="preserve"> )</w:t>
      </w:r>
      <w:r w:rsidR="00CF5D03">
        <w:rPr>
          <w:color w:val="FF0000"/>
          <w:sz w:val="20"/>
          <w:szCs w:val="20"/>
        </w:rPr>
        <w:t xml:space="preserve"> </w:t>
      </w:r>
    </w:p>
    <w:p w14:paraId="3CCD95B7" w14:textId="77777777" w:rsidR="007E5C14" w:rsidRPr="00B0008C" w:rsidRDefault="007E5C14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>if more than 1 abstract</w:t>
      </w:r>
      <w:r w:rsidR="00CF5D03" w:rsidRPr="00CF5D03">
        <w:rPr>
          <w:sz w:val="20"/>
          <w:szCs w:val="20"/>
        </w:rPr>
        <w:t xml:space="preserve"> </w:t>
      </w:r>
      <w:r w:rsidR="00CF5D03">
        <w:rPr>
          <w:sz w:val="20"/>
          <w:szCs w:val="20"/>
        </w:rPr>
        <w:t xml:space="preserve">is </w:t>
      </w:r>
      <w:r w:rsidR="00CF5D03" w:rsidRPr="00B0008C">
        <w:rPr>
          <w:sz w:val="20"/>
          <w:szCs w:val="20"/>
        </w:rPr>
        <w:t>present</w:t>
      </w:r>
      <w:r w:rsidR="00CF5D03">
        <w:rPr>
          <w:sz w:val="20"/>
          <w:szCs w:val="20"/>
        </w:rPr>
        <w:t>ed</w:t>
      </w:r>
      <w:r w:rsidRPr="00B0008C">
        <w:rPr>
          <w:sz w:val="20"/>
          <w:szCs w:val="20"/>
        </w:rPr>
        <w:t xml:space="preserve">, </w:t>
      </w:r>
      <w:r w:rsidR="00544126">
        <w:rPr>
          <w:sz w:val="20"/>
          <w:szCs w:val="20"/>
        </w:rPr>
        <w:t xml:space="preserve">please, </w:t>
      </w:r>
      <w:r w:rsidRPr="00B0008C">
        <w:rPr>
          <w:sz w:val="20"/>
          <w:szCs w:val="20"/>
        </w:rPr>
        <w:t xml:space="preserve">add corresponding number </w:t>
      </w:r>
      <w:r w:rsidR="00544126">
        <w:rPr>
          <w:sz w:val="20"/>
          <w:szCs w:val="20"/>
        </w:rPr>
        <w:t xml:space="preserve">in file name </w:t>
      </w:r>
      <w:r w:rsidRPr="00B0008C">
        <w:rPr>
          <w:sz w:val="20"/>
          <w:szCs w:val="20"/>
        </w:rPr>
        <w:t>as following</w:t>
      </w:r>
    </w:p>
    <w:p w14:paraId="35F56D04" w14:textId="12D7E211" w:rsidR="007E5C14" w:rsidRPr="00B0008C" w:rsidRDefault="00620B68" w:rsidP="005E3188">
      <w:pPr>
        <w:ind w:left="1985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4B53DA">
        <w:rPr>
          <w:sz w:val="20"/>
          <w:szCs w:val="20"/>
        </w:rPr>
        <w:t>FIRST.LAST</w:t>
      </w:r>
      <w:r w:rsidR="007E5C14" w:rsidRPr="00B0008C">
        <w:rPr>
          <w:sz w:val="20"/>
          <w:szCs w:val="20"/>
        </w:rPr>
        <w:t>NAME_[</w:t>
      </w:r>
      <w:r w:rsidR="00544126">
        <w:rPr>
          <w:b/>
          <w:color w:val="FF0000"/>
          <w:sz w:val="20"/>
          <w:szCs w:val="20"/>
        </w:rPr>
        <w:t>n</w:t>
      </w:r>
      <w:r w:rsidR="007E5C14" w:rsidRPr="00B0008C">
        <w:rPr>
          <w:sz w:val="20"/>
          <w:szCs w:val="20"/>
        </w:rPr>
        <w:t>]_ABSTRACT_</w:t>
      </w:r>
      <w:r w:rsidR="00CF5D03" w:rsidRPr="00CF5D03">
        <w:rPr>
          <w:sz w:val="20"/>
          <w:szCs w:val="20"/>
        </w:rPr>
        <w:t>ISPC-2</w:t>
      </w:r>
      <w:r w:rsidR="00435610">
        <w:rPr>
          <w:sz w:val="20"/>
          <w:szCs w:val="20"/>
        </w:rPr>
        <w:t>6</w:t>
      </w:r>
      <w:r w:rsidR="00CF5D03" w:rsidRPr="00CF5D03">
        <w:rPr>
          <w:sz w:val="20"/>
          <w:szCs w:val="20"/>
        </w:rPr>
        <w:t>.docx</w:t>
      </w:r>
    </w:p>
    <w:p w14:paraId="2363FCA2" w14:textId="77777777" w:rsidR="007E5C14" w:rsidRPr="00B0008C" w:rsidRDefault="007E5C14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Remember, please, that abstracts will be accepted only from registered </w:t>
      </w:r>
      <w:r w:rsidR="00A940F1" w:rsidRPr="00B0008C">
        <w:rPr>
          <w:sz w:val="20"/>
          <w:szCs w:val="20"/>
        </w:rPr>
        <w:t>member</w:t>
      </w:r>
      <w:r w:rsidR="00492716" w:rsidRPr="00B0008C">
        <w:rPr>
          <w:sz w:val="20"/>
          <w:szCs w:val="20"/>
        </w:rPr>
        <w:t xml:space="preserve">s. </w:t>
      </w:r>
    </w:p>
    <w:p w14:paraId="4DDFA5F2" w14:textId="77777777" w:rsidR="00216E47" w:rsidRPr="00B0008C" w:rsidRDefault="0068780C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Before submitting your </w:t>
      </w:r>
      <w:r w:rsidR="00E7294D" w:rsidRPr="00B0008C">
        <w:rPr>
          <w:sz w:val="20"/>
          <w:szCs w:val="20"/>
        </w:rPr>
        <w:t>abstract,</w:t>
      </w:r>
      <w:r w:rsidRPr="00B0008C">
        <w:rPr>
          <w:sz w:val="20"/>
          <w:szCs w:val="20"/>
        </w:rPr>
        <w:t xml:space="preserve"> p</w:t>
      </w:r>
      <w:r w:rsidR="00AC39B4" w:rsidRPr="00B0008C">
        <w:rPr>
          <w:sz w:val="20"/>
          <w:szCs w:val="20"/>
        </w:rPr>
        <w:t xml:space="preserve">lease </w:t>
      </w:r>
      <w:r w:rsidRPr="00B0008C">
        <w:rPr>
          <w:sz w:val="20"/>
          <w:szCs w:val="20"/>
        </w:rPr>
        <w:t>check</w:t>
      </w:r>
      <w:r w:rsidR="00AC39B4" w:rsidRPr="00B0008C">
        <w:rPr>
          <w:sz w:val="20"/>
          <w:szCs w:val="20"/>
        </w:rPr>
        <w:t xml:space="preserve"> the </w:t>
      </w:r>
      <w:r w:rsidR="00F25D83" w:rsidRPr="00B0008C">
        <w:rPr>
          <w:sz w:val="20"/>
          <w:szCs w:val="20"/>
        </w:rPr>
        <w:t>following</w:t>
      </w:r>
      <w:r w:rsidR="00AC39B4" w:rsidRPr="00B0008C">
        <w:rPr>
          <w:sz w:val="20"/>
          <w:szCs w:val="20"/>
        </w:rPr>
        <w:t xml:space="preserve"> specifications</w:t>
      </w:r>
      <w:r w:rsidR="00D13A87">
        <w:rPr>
          <w:sz w:val="20"/>
          <w:szCs w:val="20"/>
        </w:rPr>
        <w:t>:</w:t>
      </w:r>
      <w:r w:rsidR="00AC39B4" w:rsidRPr="00B0008C">
        <w:rPr>
          <w:sz w:val="20"/>
          <w:szCs w:val="20"/>
        </w:rPr>
        <w:t xml:space="preserve"> </w:t>
      </w:r>
    </w:p>
    <w:p w14:paraId="17EE1F9D" w14:textId="77777777" w:rsidR="00216E47" w:rsidRPr="00B0008C" w:rsidRDefault="00CC6EA1" w:rsidP="005E3188">
      <w:pPr>
        <w:pBdr>
          <w:top w:val="single" w:sz="8" w:space="1" w:color="FF0000"/>
        </w:pBd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Abstracts should be written </w:t>
      </w:r>
      <w:r w:rsidRPr="00B0008C">
        <w:rPr>
          <w:b/>
          <w:sz w:val="20"/>
          <w:szCs w:val="20"/>
        </w:rPr>
        <w:t>in English</w:t>
      </w:r>
      <w:r w:rsidRPr="00B0008C">
        <w:rPr>
          <w:sz w:val="20"/>
          <w:szCs w:val="20"/>
        </w:rPr>
        <w:t xml:space="preserve">. </w:t>
      </w:r>
      <w:r w:rsidR="00216E47" w:rsidRPr="00B0008C">
        <w:rPr>
          <w:sz w:val="20"/>
          <w:szCs w:val="20"/>
        </w:rPr>
        <w:t>Organization Committee won’t accept a</w:t>
      </w:r>
      <w:r w:rsidRPr="00B0008C">
        <w:rPr>
          <w:sz w:val="20"/>
          <w:szCs w:val="20"/>
        </w:rPr>
        <w:t>bstracts written in any other language.</w:t>
      </w:r>
    </w:p>
    <w:p w14:paraId="253F96B0" w14:textId="77777777" w:rsidR="00216E47" w:rsidRPr="00B0008C" w:rsidRDefault="003C6880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The abstract should be </w:t>
      </w:r>
      <w:r w:rsidR="00D20F86" w:rsidRPr="00B0008C">
        <w:rPr>
          <w:sz w:val="20"/>
          <w:szCs w:val="20"/>
        </w:rPr>
        <w:t xml:space="preserve">max. </w:t>
      </w:r>
      <w:r w:rsidRPr="00B0008C">
        <w:rPr>
          <w:b/>
          <w:sz w:val="20"/>
          <w:szCs w:val="20"/>
        </w:rPr>
        <w:t>2 pages size A4</w:t>
      </w:r>
      <w:r w:rsidRPr="00B0008C">
        <w:rPr>
          <w:sz w:val="20"/>
          <w:szCs w:val="20"/>
        </w:rPr>
        <w:t xml:space="preserve">, including figures, tables, references. </w:t>
      </w:r>
    </w:p>
    <w:p w14:paraId="1384B0D0" w14:textId="77777777" w:rsidR="00216E47" w:rsidRPr="00B0008C" w:rsidRDefault="00390435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Margins should be </w:t>
      </w:r>
      <w:r w:rsidR="00B13E09" w:rsidRPr="00733C73">
        <w:rPr>
          <w:b/>
          <w:sz w:val="20"/>
          <w:szCs w:val="20"/>
        </w:rPr>
        <w:t>3 cm</w:t>
      </w:r>
      <w:r w:rsidR="00B13E09" w:rsidRPr="00B0008C">
        <w:rPr>
          <w:sz w:val="20"/>
          <w:szCs w:val="20"/>
        </w:rPr>
        <w:t xml:space="preserve"> for top, right, left and bottom</w:t>
      </w:r>
      <w:r w:rsidR="003C6880" w:rsidRPr="00B0008C">
        <w:rPr>
          <w:sz w:val="20"/>
          <w:szCs w:val="20"/>
        </w:rPr>
        <w:t>.</w:t>
      </w:r>
      <w:r w:rsidR="00B13E09" w:rsidRPr="00B0008C">
        <w:rPr>
          <w:sz w:val="20"/>
          <w:szCs w:val="20"/>
        </w:rPr>
        <w:t xml:space="preserve"> </w:t>
      </w:r>
      <w:r w:rsidR="002E2159" w:rsidRPr="00B0008C">
        <w:rPr>
          <w:sz w:val="20"/>
          <w:szCs w:val="20"/>
        </w:rPr>
        <w:t>The character font should be “</w:t>
      </w:r>
      <w:r w:rsidR="002E2159" w:rsidRPr="00B0008C">
        <w:rPr>
          <w:b/>
          <w:sz w:val="20"/>
          <w:szCs w:val="20"/>
        </w:rPr>
        <w:t>Calibri</w:t>
      </w:r>
      <w:r w:rsidR="002E2159" w:rsidRPr="00B0008C">
        <w:rPr>
          <w:sz w:val="20"/>
          <w:szCs w:val="20"/>
        </w:rPr>
        <w:t xml:space="preserve">” </w:t>
      </w:r>
      <w:r w:rsidR="00D20F86" w:rsidRPr="00B0008C">
        <w:rPr>
          <w:sz w:val="20"/>
          <w:szCs w:val="20"/>
        </w:rPr>
        <w:t>(preferrable)</w:t>
      </w:r>
      <w:r w:rsidR="002E2159" w:rsidRPr="00B0008C">
        <w:rPr>
          <w:sz w:val="20"/>
          <w:szCs w:val="20"/>
        </w:rPr>
        <w:t xml:space="preserve"> </w:t>
      </w:r>
      <w:r w:rsidR="00D20F86" w:rsidRPr="00B0008C">
        <w:rPr>
          <w:sz w:val="20"/>
          <w:szCs w:val="20"/>
        </w:rPr>
        <w:t>or “</w:t>
      </w:r>
      <w:r w:rsidR="00733C73">
        <w:rPr>
          <w:b/>
          <w:sz w:val="20"/>
          <w:szCs w:val="20"/>
        </w:rPr>
        <w:t>Sylfaen</w:t>
      </w:r>
      <w:r w:rsidR="00D20F86" w:rsidRPr="00B0008C">
        <w:rPr>
          <w:sz w:val="20"/>
          <w:szCs w:val="20"/>
        </w:rPr>
        <w:t>” i</w:t>
      </w:r>
      <w:r w:rsidR="002E2159" w:rsidRPr="00B0008C">
        <w:rPr>
          <w:sz w:val="20"/>
          <w:szCs w:val="20"/>
        </w:rPr>
        <w:t xml:space="preserve">n the whole document. </w:t>
      </w:r>
    </w:p>
    <w:p w14:paraId="647FCAFD" w14:textId="77777777" w:rsidR="00D20F86" w:rsidRPr="00B0008C" w:rsidRDefault="00D20F86" w:rsidP="005E3188">
      <w:pPr>
        <w:pBdr>
          <w:top w:val="single" w:sz="8" w:space="1" w:color="FF0000"/>
        </w:pBd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Title</w:t>
      </w:r>
      <w:r w:rsidRPr="00B0008C">
        <w:rPr>
          <w:sz w:val="20"/>
          <w:szCs w:val="20"/>
        </w:rPr>
        <w:t xml:space="preserve">  should be written </w:t>
      </w:r>
      <w:r w:rsidRPr="00B0008C">
        <w:rPr>
          <w:b/>
          <w:sz w:val="20"/>
          <w:szCs w:val="20"/>
        </w:rPr>
        <w:t>in bold 12</w:t>
      </w:r>
      <w:r w:rsidRPr="00B0008C">
        <w:rPr>
          <w:sz w:val="20"/>
          <w:szCs w:val="20"/>
        </w:rPr>
        <w:t xml:space="preserve"> pt size</w:t>
      </w:r>
      <w:r w:rsidR="00DD35FF" w:rsidRPr="00B0008C">
        <w:rPr>
          <w:sz w:val="20"/>
          <w:szCs w:val="20"/>
        </w:rPr>
        <w:t xml:space="preserve"> (centred)</w:t>
      </w:r>
    </w:p>
    <w:p w14:paraId="159B4B4B" w14:textId="77777777" w:rsidR="00D20F86" w:rsidRPr="00B0008C" w:rsidRDefault="002A4425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Author’s names</w:t>
      </w:r>
      <w:r w:rsidRPr="00B0008C">
        <w:rPr>
          <w:sz w:val="20"/>
          <w:szCs w:val="20"/>
        </w:rPr>
        <w:t xml:space="preserve"> </w:t>
      </w:r>
      <w:r w:rsidR="00D20F86" w:rsidRPr="00B0008C">
        <w:rPr>
          <w:sz w:val="20"/>
          <w:szCs w:val="20"/>
        </w:rPr>
        <w:t xml:space="preserve">should be </w:t>
      </w:r>
      <w:r w:rsidRPr="00B0008C">
        <w:rPr>
          <w:sz w:val="20"/>
          <w:szCs w:val="20"/>
        </w:rPr>
        <w:t xml:space="preserve">written in </w:t>
      </w:r>
      <w:r w:rsidR="002E2159" w:rsidRPr="00B0008C">
        <w:rPr>
          <w:b/>
          <w:sz w:val="20"/>
          <w:szCs w:val="20"/>
        </w:rPr>
        <w:t>bold</w:t>
      </w:r>
      <w:r w:rsidRPr="00B0008C">
        <w:rPr>
          <w:b/>
          <w:sz w:val="20"/>
          <w:szCs w:val="20"/>
        </w:rPr>
        <w:t xml:space="preserve"> </w:t>
      </w:r>
      <w:r w:rsidR="00D20F86" w:rsidRPr="00B0008C">
        <w:rPr>
          <w:b/>
          <w:sz w:val="20"/>
          <w:szCs w:val="20"/>
        </w:rPr>
        <w:t>11 pt</w:t>
      </w:r>
      <w:r w:rsidR="00D20F86" w:rsidRPr="00B0008C">
        <w:rPr>
          <w:sz w:val="20"/>
          <w:szCs w:val="20"/>
        </w:rPr>
        <w:t xml:space="preserve"> </w:t>
      </w:r>
      <w:r w:rsidR="00DD35FF" w:rsidRPr="00B0008C">
        <w:rPr>
          <w:sz w:val="20"/>
          <w:szCs w:val="20"/>
        </w:rPr>
        <w:t xml:space="preserve">(centred) </w:t>
      </w:r>
      <w:r w:rsidRPr="00B0008C">
        <w:rPr>
          <w:sz w:val="20"/>
          <w:szCs w:val="20"/>
        </w:rPr>
        <w:t>with initials followed by dot and family name</w:t>
      </w:r>
      <w:r w:rsidR="00D20F86" w:rsidRPr="00B0008C">
        <w:rPr>
          <w:sz w:val="20"/>
          <w:szCs w:val="20"/>
        </w:rPr>
        <w:t xml:space="preserve">. </w:t>
      </w:r>
      <w:r w:rsidR="002E2159" w:rsidRPr="00B0008C">
        <w:rPr>
          <w:sz w:val="20"/>
          <w:szCs w:val="20"/>
        </w:rPr>
        <w:t xml:space="preserve"> T</w:t>
      </w:r>
      <w:r w:rsidR="00390435" w:rsidRPr="00B0008C">
        <w:rPr>
          <w:sz w:val="20"/>
          <w:szCs w:val="20"/>
        </w:rPr>
        <w:t xml:space="preserve">he presenting author should be </w:t>
      </w:r>
      <w:r w:rsidR="00390435" w:rsidRPr="00B0008C">
        <w:rPr>
          <w:sz w:val="20"/>
          <w:szCs w:val="20"/>
          <w:u w:val="single"/>
        </w:rPr>
        <w:t>underlined</w:t>
      </w:r>
      <w:r w:rsidR="002E2159" w:rsidRPr="00B0008C">
        <w:rPr>
          <w:sz w:val="20"/>
          <w:szCs w:val="20"/>
        </w:rPr>
        <w:t>.</w:t>
      </w:r>
      <w:r w:rsidR="00390435" w:rsidRPr="00B0008C">
        <w:rPr>
          <w:sz w:val="20"/>
          <w:szCs w:val="20"/>
        </w:rPr>
        <w:t xml:space="preserve"> </w:t>
      </w:r>
    </w:p>
    <w:p w14:paraId="01A427A2" w14:textId="77777777" w:rsidR="00D20F86" w:rsidRPr="00B0008C" w:rsidRDefault="002E2159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A</w:t>
      </w:r>
      <w:r w:rsidR="00D459BE" w:rsidRPr="00B0008C">
        <w:rPr>
          <w:b/>
          <w:sz w:val="20"/>
          <w:szCs w:val="20"/>
        </w:rPr>
        <w:t>ffiliations</w:t>
      </w:r>
      <w:r w:rsidRPr="00B0008C">
        <w:rPr>
          <w:sz w:val="20"/>
          <w:szCs w:val="20"/>
        </w:rPr>
        <w:t xml:space="preserve"> should be </w:t>
      </w:r>
      <w:r w:rsidR="00D20F86" w:rsidRPr="00B0008C">
        <w:rPr>
          <w:sz w:val="20"/>
          <w:szCs w:val="20"/>
        </w:rPr>
        <w:t xml:space="preserve">written in </w:t>
      </w:r>
      <w:r w:rsidR="00D20F86" w:rsidRPr="00B0008C">
        <w:rPr>
          <w:i/>
          <w:sz w:val="20"/>
          <w:szCs w:val="20"/>
        </w:rPr>
        <w:t xml:space="preserve">italic </w:t>
      </w:r>
      <w:r w:rsidRPr="00B0008C">
        <w:rPr>
          <w:i/>
          <w:sz w:val="20"/>
          <w:szCs w:val="20"/>
        </w:rPr>
        <w:t>10pt</w:t>
      </w:r>
      <w:r w:rsidRPr="00B0008C">
        <w:rPr>
          <w:sz w:val="20"/>
          <w:szCs w:val="20"/>
        </w:rPr>
        <w:t xml:space="preserve"> size</w:t>
      </w:r>
      <w:r w:rsidR="00733C73">
        <w:rPr>
          <w:sz w:val="20"/>
          <w:szCs w:val="20"/>
        </w:rPr>
        <w:t xml:space="preserve"> </w:t>
      </w:r>
      <w:r w:rsidR="00DD35FF" w:rsidRPr="00B0008C">
        <w:rPr>
          <w:sz w:val="20"/>
          <w:szCs w:val="20"/>
        </w:rPr>
        <w:t>(centred)</w:t>
      </w:r>
      <w:r w:rsidR="00AC39B4" w:rsidRPr="00B0008C">
        <w:rPr>
          <w:sz w:val="20"/>
          <w:szCs w:val="20"/>
        </w:rPr>
        <w:t>.</w:t>
      </w:r>
      <w:r w:rsidRPr="00B0008C">
        <w:rPr>
          <w:sz w:val="20"/>
          <w:szCs w:val="20"/>
        </w:rPr>
        <w:t xml:space="preserve"> </w:t>
      </w:r>
    </w:p>
    <w:p w14:paraId="11912BD9" w14:textId="77777777" w:rsidR="00216E47" w:rsidRPr="00B0008C" w:rsidRDefault="002E2159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E-mail</w:t>
      </w:r>
      <w:r w:rsidRPr="00B0008C">
        <w:rPr>
          <w:sz w:val="20"/>
          <w:szCs w:val="20"/>
        </w:rPr>
        <w:t xml:space="preserve"> of corresponding author </w:t>
      </w:r>
      <w:r w:rsidR="00D20F86" w:rsidRPr="00B0008C">
        <w:rPr>
          <w:sz w:val="20"/>
          <w:szCs w:val="20"/>
        </w:rPr>
        <w:t xml:space="preserve">should be typed in </w:t>
      </w:r>
      <w:r w:rsidR="00D20F86" w:rsidRPr="00B0008C">
        <w:rPr>
          <w:i/>
          <w:sz w:val="20"/>
          <w:szCs w:val="20"/>
        </w:rPr>
        <w:t>italic 10 pt</w:t>
      </w:r>
      <w:r w:rsidR="00D20F86" w:rsidRPr="00B0008C">
        <w:rPr>
          <w:sz w:val="20"/>
          <w:szCs w:val="20"/>
        </w:rPr>
        <w:t xml:space="preserve"> </w:t>
      </w:r>
      <w:r w:rsidR="00DD35FF" w:rsidRPr="00B0008C">
        <w:rPr>
          <w:sz w:val="20"/>
          <w:szCs w:val="20"/>
        </w:rPr>
        <w:t xml:space="preserve">(centred) </w:t>
      </w:r>
      <w:r w:rsidRPr="00B0008C">
        <w:rPr>
          <w:sz w:val="20"/>
          <w:szCs w:val="20"/>
        </w:rPr>
        <w:t xml:space="preserve">on the separate line. </w:t>
      </w:r>
    </w:p>
    <w:p w14:paraId="094BEDF1" w14:textId="77777777" w:rsidR="00216E47" w:rsidRPr="00B0008C" w:rsidRDefault="00245E15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 xml:space="preserve">Text </w:t>
      </w:r>
      <w:r w:rsidR="00D20F86" w:rsidRPr="00B0008C">
        <w:rPr>
          <w:b/>
          <w:sz w:val="20"/>
          <w:szCs w:val="20"/>
        </w:rPr>
        <w:t>of the abstract</w:t>
      </w:r>
      <w:r w:rsidR="00D20F86" w:rsidRPr="00B0008C">
        <w:rPr>
          <w:sz w:val="20"/>
          <w:szCs w:val="20"/>
        </w:rPr>
        <w:t xml:space="preserve"> </w:t>
      </w:r>
      <w:r w:rsidR="00DD35FF" w:rsidRPr="00B0008C">
        <w:rPr>
          <w:sz w:val="20"/>
          <w:szCs w:val="20"/>
        </w:rPr>
        <w:t xml:space="preserve">(11 pt) </w:t>
      </w:r>
      <w:r w:rsidR="00D20F86" w:rsidRPr="00B0008C">
        <w:rPr>
          <w:sz w:val="20"/>
          <w:szCs w:val="20"/>
        </w:rPr>
        <w:t xml:space="preserve">should be fully justified (use style “Normal”). </w:t>
      </w:r>
    </w:p>
    <w:p w14:paraId="40F3E7D1" w14:textId="37374F3B" w:rsidR="00245E15" w:rsidRPr="00B0008C" w:rsidRDefault="00DD35FF" w:rsidP="005E3188">
      <w:pPr>
        <w:pBdr>
          <w:top w:val="single" w:sz="8" w:space="1" w:color="FF0000"/>
        </w:pBd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Figures</w:t>
      </w:r>
      <w:r w:rsidRPr="00B0008C">
        <w:rPr>
          <w:sz w:val="20"/>
          <w:szCs w:val="20"/>
        </w:rPr>
        <w:t xml:space="preserve"> </w:t>
      </w:r>
      <w:r w:rsidR="00D01EC9" w:rsidRPr="00B0008C">
        <w:rPr>
          <w:sz w:val="20"/>
          <w:szCs w:val="20"/>
        </w:rPr>
        <w:t xml:space="preserve">(centred) </w:t>
      </w:r>
      <w:r w:rsidRPr="00B0008C">
        <w:rPr>
          <w:sz w:val="20"/>
          <w:szCs w:val="20"/>
        </w:rPr>
        <w:t xml:space="preserve">– </w:t>
      </w:r>
      <w:r w:rsidR="00D01EC9">
        <w:rPr>
          <w:sz w:val="20"/>
          <w:szCs w:val="20"/>
        </w:rPr>
        <w:t>preferrably</w:t>
      </w:r>
      <w:r w:rsidRPr="00B0008C">
        <w:rPr>
          <w:sz w:val="20"/>
          <w:szCs w:val="20"/>
        </w:rPr>
        <w:t xml:space="preserve"> B&amp;W in *.jpg format 300 pt resolution</w:t>
      </w:r>
      <w:r w:rsidR="00DC7A45" w:rsidRPr="00B0008C">
        <w:rPr>
          <w:sz w:val="20"/>
          <w:szCs w:val="20"/>
        </w:rPr>
        <w:t xml:space="preserve"> </w:t>
      </w:r>
      <w:r w:rsidR="00245E15" w:rsidRPr="00B0008C">
        <w:rPr>
          <w:sz w:val="20"/>
          <w:szCs w:val="20"/>
        </w:rPr>
        <w:t>will be accepted</w:t>
      </w:r>
      <w:r w:rsidR="005B2208" w:rsidRPr="00B0008C">
        <w:rPr>
          <w:sz w:val="20"/>
          <w:szCs w:val="20"/>
        </w:rPr>
        <w:t xml:space="preserve">. </w:t>
      </w:r>
    </w:p>
    <w:p w14:paraId="68111407" w14:textId="77777777" w:rsidR="00DD35FF" w:rsidRPr="00B0008C" w:rsidRDefault="005B2208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>Figure captions – 10 pt (</w:t>
      </w:r>
      <w:r w:rsidR="00DC7A45" w:rsidRPr="00B0008C">
        <w:rPr>
          <w:sz w:val="20"/>
          <w:szCs w:val="20"/>
        </w:rPr>
        <w:t>Left justified</w:t>
      </w:r>
      <w:r w:rsidRPr="00B0008C">
        <w:rPr>
          <w:sz w:val="20"/>
          <w:szCs w:val="20"/>
        </w:rPr>
        <w:t>)</w:t>
      </w:r>
    </w:p>
    <w:p w14:paraId="723A43A1" w14:textId="77777777" w:rsidR="00216E47" w:rsidRPr="00D01EC9" w:rsidRDefault="0040722D" w:rsidP="005E3188">
      <w:pPr>
        <w:jc w:val="left"/>
        <w:rPr>
          <w:color w:val="EE0000"/>
          <w:sz w:val="20"/>
          <w:szCs w:val="20"/>
        </w:rPr>
      </w:pPr>
      <w:r w:rsidRPr="00D01EC9">
        <w:rPr>
          <w:color w:val="EE0000"/>
          <w:sz w:val="20"/>
          <w:szCs w:val="20"/>
        </w:rPr>
        <w:t>example:</w:t>
      </w:r>
    </w:p>
    <w:p w14:paraId="404177B1" w14:textId="50CCBBFA" w:rsidR="00245E15" w:rsidRPr="00B0008C" w:rsidRDefault="00420C8F" w:rsidP="005E3188">
      <w:pPr>
        <w:jc w:val="center"/>
        <w:rPr>
          <w:sz w:val="20"/>
          <w:szCs w:val="20"/>
        </w:rPr>
      </w:pPr>
      <w:r w:rsidRPr="003575B0">
        <w:rPr>
          <w:noProof/>
          <w:sz w:val="20"/>
          <w:szCs w:val="20"/>
          <w:lang w:val="en-US" w:eastAsia="en-US"/>
        </w:rPr>
        <w:drawing>
          <wp:inline distT="0" distB="0" distL="0" distR="0" wp14:anchorId="4C746178" wp14:editId="5B77AFF1">
            <wp:extent cx="567442" cy="567442"/>
            <wp:effectExtent l="0" t="0" r="4445" b="4445"/>
            <wp:docPr id="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42" cy="56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930D" w14:textId="77777777" w:rsidR="00216E47" w:rsidRDefault="0040722D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Fig.N.</w:t>
      </w:r>
      <w:r w:rsidRPr="00B0008C">
        <w:rPr>
          <w:sz w:val="20"/>
          <w:szCs w:val="20"/>
        </w:rPr>
        <w:t xml:space="preserve"> Caption</w:t>
      </w:r>
      <w:r w:rsidR="00AC1E63" w:rsidRPr="00B0008C">
        <w:rPr>
          <w:sz w:val="20"/>
          <w:szCs w:val="20"/>
        </w:rPr>
        <w:t xml:space="preserve"> text</w:t>
      </w:r>
    </w:p>
    <w:p w14:paraId="7275243F" w14:textId="77777777" w:rsidR="00D01EC9" w:rsidRPr="00B0008C" w:rsidRDefault="00D01EC9" w:rsidP="005E3188">
      <w:pPr>
        <w:jc w:val="left"/>
        <w:rPr>
          <w:sz w:val="20"/>
          <w:szCs w:val="20"/>
        </w:rPr>
      </w:pPr>
    </w:p>
    <w:p w14:paraId="60AB13B7" w14:textId="77777777" w:rsidR="00216E47" w:rsidRPr="00B0008C" w:rsidRDefault="0076746F" w:rsidP="005E3188">
      <w:pPr>
        <w:pBdr>
          <w:top w:val="single" w:sz="8" w:space="1" w:color="FF0000"/>
        </w:pBdr>
        <w:jc w:val="left"/>
        <w:rPr>
          <w:b/>
          <w:sz w:val="20"/>
          <w:szCs w:val="20"/>
        </w:rPr>
      </w:pPr>
      <w:r w:rsidRPr="00B0008C">
        <w:rPr>
          <w:b/>
          <w:sz w:val="20"/>
          <w:szCs w:val="20"/>
        </w:rPr>
        <w:t xml:space="preserve">Table </w:t>
      </w:r>
      <w:r w:rsidR="0040722D" w:rsidRPr="00B0008C">
        <w:rPr>
          <w:sz w:val="20"/>
          <w:szCs w:val="20"/>
        </w:rPr>
        <w:t>10 pt (centred</w:t>
      </w:r>
      <w:r w:rsidR="00492716" w:rsidRPr="00B0008C">
        <w:rPr>
          <w:sz w:val="20"/>
          <w:szCs w:val="20"/>
        </w:rPr>
        <w:t xml:space="preserve"> on page</w:t>
      </w:r>
      <w:r w:rsidR="0040722D" w:rsidRPr="00B0008C">
        <w:rPr>
          <w:sz w:val="20"/>
          <w:szCs w:val="20"/>
        </w:rPr>
        <w:t>)</w:t>
      </w:r>
    </w:p>
    <w:p w14:paraId="1E2043F3" w14:textId="77777777" w:rsidR="00AC1E63" w:rsidRPr="00B0008C" w:rsidRDefault="00AC1E63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T</w:t>
      </w:r>
      <w:r w:rsidR="0076746F" w:rsidRPr="00B0008C">
        <w:rPr>
          <w:b/>
          <w:sz w:val="20"/>
          <w:szCs w:val="20"/>
        </w:rPr>
        <w:t>able caption text</w:t>
      </w:r>
      <w:r w:rsidRPr="00B0008C">
        <w:rPr>
          <w:b/>
          <w:sz w:val="20"/>
          <w:szCs w:val="20"/>
        </w:rPr>
        <w:t xml:space="preserve"> </w:t>
      </w:r>
      <w:r w:rsidRPr="00B0008C">
        <w:rPr>
          <w:sz w:val="20"/>
          <w:szCs w:val="20"/>
        </w:rPr>
        <w:t>10 pt</w:t>
      </w:r>
      <w:r w:rsidR="0076746F" w:rsidRPr="00B0008C">
        <w:rPr>
          <w:sz w:val="20"/>
          <w:szCs w:val="20"/>
        </w:rPr>
        <w:t xml:space="preserve">, </w:t>
      </w:r>
      <w:r w:rsidRPr="00B0008C">
        <w:rPr>
          <w:sz w:val="20"/>
          <w:szCs w:val="20"/>
        </w:rPr>
        <w:t>(</w:t>
      </w:r>
      <w:r w:rsidR="0076746F" w:rsidRPr="00B0008C">
        <w:rPr>
          <w:sz w:val="20"/>
          <w:szCs w:val="20"/>
        </w:rPr>
        <w:t>left justified</w:t>
      </w:r>
      <w:r w:rsidRPr="00B0008C">
        <w:rPr>
          <w:sz w:val="20"/>
          <w:szCs w:val="20"/>
        </w:rPr>
        <w:t>)</w:t>
      </w:r>
    </w:p>
    <w:p w14:paraId="56DB8D67" w14:textId="77777777" w:rsidR="00AC1E63" w:rsidRPr="00B0008C" w:rsidRDefault="00AC1E63" w:rsidP="005E3188">
      <w:pPr>
        <w:jc w:val="left"/>
        <w:rPr>
          <w:sz w:val="20"/>
          <w:szCs w:val="20"/>
        </w:rPr>
      </w:pPr>
      <w:r w:rsidRPr="00D01EC9">
        <w:rPr>
          <w:color w:val="EE0000"/>
          <w:sz w:val="20"/>
          <w:szCs w:val="20"/>
        </w:rPr>
        <w:t>example</w:t>
      </w:r>
      <w:r w:rsidRPr="00B0008C">
        <w:rPr>
          <w:sz w:val="20"/>
          <w:szCs w:val="20"/>
        </w:rPr>
        <w:t xml:space="preserve">: </w:t>
      </w:r>
    </w:p>
    <w:p w14:paraId="3FCC973D" w14:textId="77777777" w:rsidR="00AC1E63" w:rsidRPr="00B0008C" w:rsidRDefault="00DC7A45" w:rsidP="005E3188">
      <w:pP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Table</w:t>
      </w:r>
      <w:r w:rsidR="00AC1E63" w:rsidRPr="00B0008C">
        <w:rPr>
          <w:b/>
          <w:sz w:val="20"/>
          <w:szCs w:val="20"/>
        </w:rPr>
        <w:t xml:space="preserve"> n. </w:t>
      </w:r>
      <w:r w:rsidR="00AC1E63" w:rsidRPr="00B0008C">
        <w:rPr>
          <w:sz w:val="20"/>
          <w:szCs w:val="20"/>
        </w:rPr>
        <w:t xml:space="preserve">Caption text </w:t>
      </w:r>
    </w:p>
    <w:tbl>
      <w:tblPr>
        <w:tblW w:w="0" w:type="auto"/>
        <w:tblInd w:w="10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276"/>
        <w:gridCol w:w="4322"/>
        <w:gridCol w:w="2907"/>
      </w:tblGrid>
      <w:tr w:rsidR="00DC7A45" w:rsidRPr="00B0008C" w14:paraId="57DEC3E6" w14:textId="77777777" w:rsidTr="00525190"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26D2CB70" w14:textId="77777777" w:rsidR="00DC7A45" w:rsidRPr="003575B0" w:rsidRDefault="00DC7A45" w:rsidP="005E3188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nil"/>
              <w:bottom w:val="single" w:sz="8" w:space="0" w:color="000000"/>
            </w:tcBorders>
          </w:tcPr>
          <w:p w14:paraId="7FD35E14" w14:textId="77777777" w:rsidR="00DC7A45" w:rsidRPr="003575B0" w:rsidRDefault="00AC1E63" w:rsidP="005E318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3575B0">
              <w:rPr>
                <w:b/>
                <w:color w:val="000000"/>
                <w:sz w:val="20"/>
                <w:szCs w:val="20"/>
              </w:rPr>
              <w:t>Column title</w:t>
            </w:r>
          </w:p>
        </w:tc>
        <w:tc>
          <w:tcPr>
            <w:tcW w:w="2907" w:type="dxa"/>
            <w:tcBorders>
              <w:top w:val="nil"/>
              <w:bottom w:val="single" w:sz="8" w:space="0" w:color="000000"/>
            </w:tcBorders>
          </w:tcPr>
          <w:p w14:paraId="6ACD0FA9" w14:textId="77777777" w:rsidR="00DC7A45" w:rsidRPr="003575B0" w:rsidRDefault="00AC1E63" w:rsidP="005E318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3575B0">
              <w:rPr>
                <w:b/>
                <w:color w:val="000000"/>
                <w:sz w:val="20"/>
                <w:szCs w:val="20"/>
              </w:rPr>
              <w:t>Column title</w:t>
            </w:r>
          </w:p>
        </w:tc>
      </w:tr>
      <w:tr w:rsidR="00DC7A45" w:rsidRPr="00B0008C" w14:paraId="0B6A079B" w14:textId="77777777" w:rsidTr="00525190">
        <w:tc>
          <w:tcPr>
            <w:tcW w:w="1276" w:type="dxa"/>
          </w:tcPr>
          <w:p w14:paraId="180E31FD" w14:textId="77777777" w:rsidR="00DC7A45" w:rsidRPr="003575B0" w:rsidRDefault="0076746F" w:rsidP="005E3188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575B0">
              <w:rPr>
                <w:b/>
                <w:bCs/>
                <w:color w:val="000000"/>
                <w:sz w:val="20"/>
                <w:szCs w:val="20"/>
              </w:rPr>
              <w:t>Row title</w:t>
            </w:r>
          </w:p>
        </w:tc>
        <w:tc>
          <w:tcPr>
            <w:tcW w:w="4322" w:type="dxa"/>
          </w:tcPr>
          <w:p w14:paraId="73A06BCF" w14:textId="77777777" w:rsidR="00DC7A45" w:rsidRPr="003575B0" w:rsidRDefault="00DC7A45" w:rsidP="005E318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</w:tcPr>
          <w:p w14:paraId="6C54C72D" w14:textId="77777777" w:rsidR="00DC7A45" w:rsidRPr="003575B0" w:rsidRDefault="00DC7A45" w:rsidP="005E318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C1E63" w:rsidRPr="00B0008C" w14:paraId="22D4466C" w14:textId="77777777" w:rsidTr="00525190">
        <w:tc>
          <w:tcPr>
            <w:tcW w:w="1276" w:type="dxa"/>
          </w:tcPr>
          <w:p w14:paraId="7DB27B54" w14:textId="77777777" w:rsidR="00AC1E63" w:rsidRPr="003575B0" w:rsidRDefault="00AC1E63" w:rsidP="005E3188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2" w:type="dxa"/>
          </w:tcPr>
          <w:p w14:paraId="4332444B" w14:textId="77777777" w:rsidR="00AC1E63" w:rsidRPr="003575B0" w:rsidRDefault="00AC1E63" w:rsidP="005E318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</w:tcPr>
          <w:p w14:paraId="7A72D7F8" w14:textId="77777777" w:rsidR="00AC1E63" w:rsidRPr="003575B0" w:rsidRDefault="00AC1E63" w:rsidP="005E318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797BC21" w14:textId="77777777" w:rsidR="0083497C" w:rsidRDefault="0083497C"/>
    <w:p w14:paraId="449E647E" w14:textId="18EB910A" w:rsidR="00DD35FF" w:rsidRPr="00B0008C" w:rsidRDefault="00DD35FF" w:rsidP="005E3188">
      <w:pPr>
        <w:pBdr>
          <w:top w:val="single" w:sz="8" w:space="1" w:color="FF0000"/>
        </w:pBd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Chemical formulas</w:t>
      </w:r>
      <w:r w:rsidRPr="00B0008C">
        <w:rPr>
          <w:sz w:val="20"/>
          <w:szCs w:val="20"/>
        </w:rPr>
        <w:t xml:space="preserve"> </w:t>
      </w:r>
      <w:r w:rsidR="00DC7A45" w:rsidRPr="00B0008C">
        <w:rPr>
          <w:sz w:val="20"/>
          <w:szCs w:val="20"/>
        </w:rPr>
        <w:t xml:space="preserve">and </w:t>
      </w:r>
      <w:r w:rsidR="00DC7A45" w:rsidRPr="00B0008C">
        <w:rPr>
          <w:b/>
          <w:sz w:val="20"/>
          <w:szCs w:val="20"/>
        </w:rPr>
        <w:t xml:space="preserve">reaction schemes </w:t>
      </w:r>
      <w:r w:rsidR="00F864FC" w:rsidRPr="00B0008C">
        <w:rPr>
          <w:sz w:val="20"/>
          <w:szCs w:val="20"/>
        </w:rPr>
        <w:t>(if any)</w:t>
      </w:r>
      <w:r w:rsidRPr="00B0008C">
        <w:rPr>
          <w:sz w:val="20"/>
          <w:szCs w:val="20"/>
        </w:rPr>
        <w:t xml:space="preserve"> </w:t>
      </w:r>
      <w:r w:rsidR="005B2208" w:rsidRPr="00B0008C">
        <w:rPr>
          <w:sz w:val="20"/>
          <w:szCs w:val="20"/>
        </w:rPr>
        <w:t xml:space="preserve">should be created </w:t>
      </w:r>
      <w:r w:rsidRPr="00B0008C">
        <w:rPr>
          <w:sz w:val="20"/>
          <w:szCs w:val="20"/>
        </w:rPr>
        <w:t xml:space="preserve">in </w:t>
      </w:r>
      <w:r w:rsidRPr="00525190">
        <w:rPr>
          <w:b/>
          <w:sz w:val="20"/>
          <w:szCs w:val="20"/>
        </w:rPr>
        <w:t>ChemDraw</w:t>
      </w:r>
      <w:r w:rsidRPr="00B0008C">
        <w:rPr>
          <w:sz w:val="20"/>
          <w:szCs w:val="20"/>
        </w:rPr>
        <w:t xml:space="preserve"> </w:t>
      </w:r>
      <w:r w:rsidRPr="00525190">
        <w:rPr>
          <w:b/>
          <w:color w:val="FF0000"/>
          <w:sz w:val="20"/>
          <w:szCs w:val="20"/>
        </w:rPr>
        <w:t>*.cdx</w:t>
      </w:r>
      <w:r w:rsidRPr="00B0008C">
        <w:rPr>
          <w:sz w:val="20"/>
          <w:szCs w:val="20"/>
        </w:rPr>
        <w:t xml:space="preserve"> format</w:t>
      </w:r>
      <w:r w:rsidR="005B2208" w:rsidRPr="00B0008C">
        <w:rPr>
          <w:sz w:val="20"/>
          <w:szCs w:val="20"/>
        </w:rPr>
        <w:t xml:space="preserve"> </w:t>
      </w:r>
    </w:p>
    <w:p w14:paraId="0B8205A7" w14:textId="11CD3C3B" w:rsidR="005B2208" w:rsidRPr="00B0008C" w:rsidRDefault="00394B52" w:rsidP="005E3188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Using the below </w:t>
      </w:r>
      <w:r w:rsidR="005B2208" w:rsidRPr="00B0008C">
        <w:rPr>
          <w:sz w:val="20"/>
          <w:szCs w:val="20"/>
        </w:rPr>
        <w:t xml:space="preserve">Settings: </w:t>
      </w:r>
    </w:p>
    <w:p w14:paraId="161F7CE9" w14:textId="74F0079F" w:rsidR="005B2208" w:rsidRPr="00B0008C" w:rsidRDefault="00420C8F" w:rsidP="005E3188">
      <w:pPr>
        <w:jc w:val="left"/>
        <w:rPr>
          <w:sz w:val="20"/>
          <w:szCs w:val="20"/>
        </w:rPr>
      </w:pPr>
      <w:r w:rsidRPr="003575B0">
        <w:rPr>
          <w:noProof/>
          <w:sz w:val="20"/>
          <w:szCs w:val="20"/>
          <w:lang w:val="en-US" w:eastAsia="en-US"/>
        </w:rPr>
        <w:drawing>
          <wp:inline distT="0" distB="0" distL="0" distR="0" wp14:anchorId="27CC24CB" wp14:editId="0405FE0E">
            <wp:extent cx="2510790" cy="1443990"/>
            <wp:effectExtent l="0" t="0" r="0" b="0"/>
            <wp:docPr id="2" name="Рисунок 16" descr="C:\Documents and Settings\Karen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Karen\Desktop\11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4FC" w:rsidRPr="00B0008C">
        <w:rPr>
          <w:sz w:val="20"/>
          <w:szCs w:val="20"/>
        </w:rPr>
        <w:t xml:space="preserve">         </w:t>
      </w:r>
      <w:r w:rsidR="00F864FC" w:rsidRPr="00D01EC9">
        <w:rPr>
          <w:color w:val="EE0000"/>
          <w:sz w:val="20"/>
          <w:szCs w:val="20"/>
        </w:rPr>
        <w:t>example</w:t>
      </w:r>
      <w:r w:rsidR="00F864FC" w:rsidRPr="00B0008C">
        <w:rPr>
          <w:sz w:val="20"/>
          <w:szCs w:val="20"/>
        </w:rPr>
        <w:t xml:space="preserve">:     </w:t>
      </w:r>
      <w:r w:rsidR="00F864FC" w:rsidRPr="00B0008C">
        <w:rPr>
          <w:sz w:val="20"/>
          <w:szCs w:val="20"/>
        </w:rPr>
        <w:object w:dxaOrig="3906" w:dyaOrig="2659" w14:anchorId="5DAC3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69pt" o:ole="">
            <v:imagedata r:id="rId9" o:title=""/>
          </v:shape>
          <o:OLEObject Type="Embed" ProgID="ChemDraw.Document.6.0" ShapeID="_x0000_i1025" DrawAspect="Content" ObjectID="_1825494447" r:id="rId10"/>
        </w:object>
      </w:r>
    </w:p>
    <w:p w14:paraId="5107B4AF" w14:textId="5550C7AD" w:rsidR="00216E47" w:rsidRDefault="00F864FC" w:rsidP="005E3188">
      <w:pPr>
        <w:jc w:val="left"/>
        <w:rPr>
          <w:sz w:val="20"/>
          <w:szCs w:val="20"/>
        </w:rPr>
      </w:pPr>
      <w:r w:rsidRPr="00B0008C">
        <w:rPr>
          <w:sz w:val="20"/>
          <w:szCs w:val="20"/>
        </w:rPr>
        <w:t xml:space="preserve">Atom Labels and </w:t>
      </w:r>
      <w:r w:rsidRPr="003575B0">
        <w:rPr>
          <w:sz w:val="20"/>
          <w:szCs w:val="20"/>
        </w:rPr>
        <w:t xml:space="preserve">Captions – </w:t>
      </w:r>
      <w:r w:rsidRPr="003575B0">
        <w:rPr>
          <w:rFonts w:cs="Arial"/>
          <w:sz w:val="20"/>
          <w:szCs w:val="20"/>
        </w:rPr>
        <w:t>Arial bold 12</w:t>
      </w:r>
      <w:r w:rsidRPr="003575B0">
        <w:rPr>
          <w:sz w:val="20"/>
          <w:szCs w:val="20"/>
        </w:rPr>
        <w:t xml:space="preserve"> pt</w:t>
      </w:r>
    </w:p>
    <w:p w14:paraId="17090A59" w14:textId="77777777" w:rsidR="0083497C" w:rsidRPr="00B0008C" w:rsidRDefault="0083497C" w:rsidP="005E3188">
      <w:pPr>
        <w:jc w:val="left"/>
        <w:rPr>
          <w:sz w:val="20"/>
          <w:szCs w:val="20"/>
        </w:rPr>
      </w:pPr>
    </w:p>
    <w:p w14:paraId="2FAB86B3" w14:textId="73D90FF0" w:rsidR="004E0FE4" w:rsidRPr="00B0008C" w:rsidRDefault="004E0FE4" w:rsidP="005E3188">
      <w:pPr>
        <w:pBdr>
          <w:top w:val="single" w:sz="8" w:space="1" w:color="FF0000"/>
        </w:pBd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References</w:t>
      </w:r>
      <w:r w:rsidRPr="00B0008C">
        <w:rPr>
          <w:sz w:val="20"/>
          <w:szCs w:val="20"/>
        </w:rPr>
        <w:t xml:space="preserve"> should be formatted in accordance with </w:t>
      </w:r>
      <w:r w:rsidR="005C542D" w:rsidRPr="00B0008C">
        <w:rPr>
          <w:sz w:val="20"/>
          <w:szCs w:val="20"/>
        </w:rPr>
        <w:t xml:space="preserve">the example below </w:t>
      </w:r>
      <w:r w:rsidRPr="00B0008C">
        <w:rPr>
          <w:sz w:val="20"/>
          <w:szCs w:val="20"/>
        </w:rPr>
        <w:t>and should be cited in the te</w:t>
      </w:r>
      <w:r w:rsidR="00DD35FF" w:rsidRPr="00B0008C">
        <w:rPr>
          <w:sz w:val="20"/>
          <w:szCs w:val="20"/>
        </w:rPr>
        <w:t>xt by square brackets, e.g. [</w:t>
      </w:r>
      <w:r w:rsidR="00D01EC9">
        <w:rPr>
          <w:sz w:val="20"/>
          <w:szCs w:val="20"/>
          <w:lang w:val="ka-GE"/>
        </w:rPr>
        <w:t>24</w:t>
      </w:r>
      <w:r w:rsidR="00DD35FF" w:rsidRPr="00B0008C">
        <w:rPr>
          <w:sz w:val="20"/>
          <w:szCs w:val="20"/>
        </w:rPr>
        <w:t>]</w:t>
      </w:r>
      <w:r w:rsidRPr="00B0008C">
        <w:rPr>
          <w:sz w:val="20"/>
          <w:szCs w:val="20"/>
        </w:rPr>
        <w:t>.</w:t>
      </w:r>
    </w:p>
    <w:p w14:paraId="625B54CC" w14:textId="77777777" w:rsidR="00492716" w:rsidRPr="00D01EC9" w:rsidRDefault="00F864FC" w:rsidP="005E3188">
      <w:pPr>
        <w:pStyle w:val="Referencetitle"/>
        <w:spacing w:before="0" w:after="0"/>
        <w:jc w:val="left"/>
        <w:rPr>
          <w:b w:val="0"/>
          <w:bCs w:val="0"/>
          <w:color w:val="EE0000"/>
          <w:sz w:val="20"/>
          <w:szCs w:val="20"/>
        </w:rPr>
      </w:pPr>
      <w:r w:rsidRPr="00D01EC9">
        <w:rPr>
          <w:b w:val="0"/>
          <w:bCs w:val="0"/>
          <w:color w:val="EE0000"/>
          <w:sz w:val="20"/>
          <w:szCs w:val="20"/>
        </w:rPr>
        <w:t xml:space="preserve">example: </w:t>
      </w:r>
    </w:p>
    <w:p w14:paraId="64D0F2CB" w14:textId="77777777" w:rsidR="00216E47" w:rsidRPr="00B0008C" w:rsidRDefault="004E0FE4" w:rsidP="005E3188">
      <w:pPr>
        <w:pStyle w:val="Referencetitle"/>
        <w:spacing w:before="0" w:after="0"/>
        <w:jc w:val="left"/>
        <w:rPr>
          <w:rFonts w:cs="Times New Roman"/>
          <w:b w:val="0"/>
          <w:bCs w:val="0"/>
          <w:sz w:val="20"/>
          <w:szCs w:val="20"/>
        </w:rPr>
      </w:pPr>
      <w:r w:rsidRPr="00B0008C">
        <w:rPr>
          <w:sz w:val="20"/>
          <w:szCs w:val="20"/>
          <w:lang w:val="en-US"/>
        </w:rPr>
        <w:t>[</w:t>
      </w:r>
      <w:r w:rsidR="00F864FC" w:rsidRPr="00B0008C">
        <w:rPr>
          <w:sz w:val="20"/>
          <w:szCs w:val="20"/>
          <w:lang w:val="en-US"/>
        </w:rPr>
        <w:t>n</w:t>
      </w:r>
      <w:r w:rsidRPr="00B0008C">
        <w:rPr>
          <w:sz w:val="20"/>
          <w:szCs w:val="20"/>
          <w:lang w:val="en-US"/>
        </w:rPr>
        <w:t>]</w:t>
      </w:r>
      <w:r w:rsidRPr="00B0008C">
        <w:rPr>
          <w:sz w:val="20"/>
          <w:szCs w:val="20"/>
          <w:lang w:val="en-US"/>
        </w:rPr>
        <w:tab/>
      </w:r>
      <w:r w:rsidRPr="00B0008C">
        <w:rPr>
          <w:rFonts w:cs="Times New Roman"/>
          <w:b w:val="0"/>
          <w:bCs w:val="0"/>
          <w:sz w:val="20"/>
          <w:szCs w:val="20"/>
        </w:rPr>
        <w:t>Author, AA year of publication, 'Title of article', Title of Journal, vol. volume number, no. issue number, pp. xx-xx.</w:t>
      </w:r>
    </w:p>
    <w:p w14:paraId="3EFF4A09" w14:textId="77777777" w:rsidR="00544126" w:rsidRDefault="00544126" w:rsidP="005E3188">
      <w:pPr>
        <w:jc w:val="left"/>
        <w:rPr>
          <w:sz w:val="20"/>
          <w:szCs w:val="20"/>
        </w:rPr>
      </w:pPr>
    </w:p>
    <w:p w14:paraId="62C81183" w14:textId="170067BD" w:rsidR="00216E47" w:rsidRDefault="002E2159" w:rsidP="005E3188">
      <w:pPr>
        <w:pBdr>
          <w:top w:val="single" w:sz="8" w:space="1" w:color="FF0000"/>
        </w:pBdr>
        <w:jc w:val="left"/>
        <w:rPr>
          <w:b/>
          <w:color w:val="FF0000"/>
          <w:sz w:val="20"/>
          <w:szCs w:val="20"/>
        </w:rPr>
      </w:pPr>
      <w:r w:rsidRPr="00B0008C">
        <w:rPr>
          <w:sz w:val="20"/>
          <w:szCs w:val="20"/>
        </w:rPr>
        <w:t>Abstract</w:t>
      </w:r>
      <w:r w:rsidR="00544126">
        <w:rPr>
          <w:sz w:val="20"/>
          <w:szCs w:val="20"/>
        </w:rPr>
        <w:t>s</w:t>
      </w:r>
      <w:r w:rsidRPr="00B0008C">
        <w:rPr>
          <w:sz w:val="20"/>
          <w:szCs w:val="20"/>
        </w:rPr>
        <w:t xml:space="preserve"> </w:t>
      </w:r>
      <w:r w:rsidR="00580B2B" w:rsidRPr="00B0008C">
        <w:rPr>
          <w:sz w:val="20"/>
          <w:szCs w:val="20"/>
        </w:rPr>
        <w:t>should be submitted</w:t>
      </w:r>
      <w:r w:rsidR="002279DE" w:rsidRPr="00B0008C">
        <w:rPr>
          <w:sz w:val="20"/>
          <w:szCs w:val="20"/>
        </w:rPr>
        <w:t xml:space="preserve"> </w:t>
      </w:r>
      <w:r w:rsidR="00B0008C">
        <w:rPr>
          <w:sz w:val="20"/>
          <w:szCs w:val="20"/>
        </w:rPr>
        <w:t xml:space="preserve">to the </w:t>
      </w:r>
      <w:r w:rsidR="00420C8F">
        <w:rPr>
          <w:sz w:val="20"/>
          <w:szCs w:val="20"/>
        </w:rPr>
        <w:t>Organiz</w:t>
      </w:r>
      <w:r w:rsidR="0011361D">
        <w:rPr>
          <w:sz w:val="20"/>
          <w:szCs w:val="20"/>
        </w:rPr>
        <w:t>i</w:t>
      </w:r>
      <w:r w:rsidR="00420C8F">
        <w:rPr>
          <w:sz w:val="20"/>
          <w:szCs w:val="20"/>
        </w:rPr>
        <w:t>ng</w:t>
      </w:r>
      <w:r w:rsidR="00B0008C">
        <w:rPr>
          <w:sz w:val="20"/>
          <w:szCs w:val="20"/>
        </w:rPr>
        <w:t xml:space="preserve"> Committee </w:t>
      </w:r>
      <w:hyperlink r:id="rId11" w:history="1">
        <w:r w:rsidR="0011361D" w:rsidRPr="009E51BF">
          <w:rPr>
            <w:rStyle w:val="Hyperlink"/>
            <w:sz w:val="20"/>
            <w:szCs w:val="20"/>
          </w:rPr>
          <w:t>assocsypg@gmail.com</w:t>
        </w:r>
      </w:hyperlink>
      <w:r w:rsidR="0011361D">
        <w:rPr>
          <w:sz w:val="20"/>
          <w:szCs w:val="20"/>
        </w:rPr>
        <w:t xml:space="preserve"> </w:t>
      </w:r>
      <w:r w:rsidR="00544126">
        <w:rPr>
          <w:sz w:val="20"/>
          <w:szCs w:val="20"/>
        </w:rPr>
        <w:t xml:space="preserve"> </w:t>
      </w:r>
      <w:r w:rsidR="00AC39B4" w:rsidRPr="00B0008C">
        <w:rPr>
          <w:b/>
          <w:color w:val="FF0000"/>
          <w:sz w:val="20"/>
          <w:szCs w:val="20"/>
        </w:rPr>
        <w:t>before</w:t>
      </w:r>
      <w:r w:rsidR="00031F8C" w:rsidRPr="00B0008C">
        <w:rPr>
          <w:b/>
          <w:sz w:val="20"/>
          <w:szCs w:val="20"/>
        </w:rPr>
        <w:t xml:space="preserve"> </w:t>
      </w:r>
      <w:r w:rsidR="00420C8F">
        <w:rPr>
          <w:b/>
          <w:color w:val="FF0000"/>
          <w:sz w:val="20"/>
          <w:szCs w:val="20"/>
        </w:rPr>
        <w:t>February</w:t>
      </w:r>
      <w:r w:rsidR="00031F8C" w:rsidRPr="00B0008C">
        <w:rPr>
          <w:b/>
          <w:color w:val="FF0000"/>
          <w:sz w:val="20"/>
          <w:szCs w:val="20"/>
        </w:rPr>
        <w:t xml:space="preserve"> </w:t>
      </w:r>
      <w:r w:rsidR="00E7294D">
        <w:rPr>
          <w:b/>
          <w:color w:val="FF0000"/>
          <w:sz w:val="20"/>
          <w:szCs w:val="20"/>
        </w:rPr>
        <w:t>1</w:t>
      </w:r>
      <w:r w:rsidR="00420C8F">
        <w:rPr>
          <w:b/>
          <w:color w:val="FF0000"/>
          <w:sz w:val="20"/>
          <w:szCs w:val="20"/>
        </w:rPr>
        <w:t>5</w:t>
      </w:r>
      <w:r w:rsidR="00580B2B" w:rsidRPr="00B0008C">
        <w:rPr>
          <w:b/>
          <w:color w:val="FF0000"/>
          <w:sz w:val="20"/>
          <w:szCs w:val="20"/>
        </w:rPr>
        <w:t>, 20</w:t>
      </w:r>
      <w:r w:rsidR="00E7294D">
        <w:rPr>
          <w:b/>
          <w:color w:val="FF0000"/>
          <w:sz w:val="20"/>
          <w:szCs w:val="20"/>
        </w:rPr>
        <w:t>2</w:t>
      </w:r>
      <w:r w:rsidR="00420C8F">
        <w:rPr>
          <w:b/>
          <w:color w:val="FF0000"/>
          <w:sz w:val="20"/>
          <w:szCs w:val="20"/>
        </w:rPr>
        <w:t>6</w:t>
      </w:r>
      <w:r w:rsidR="00B0008C">
        <w:rPr>
          <w:b/>
          <w:color w:val="FF0000"/>
          <w:sz w:val="20"/>
          <w:szCs w:val="20"/>
        </w:rPr>
        <w:t>.</w:t>
      </w:r>
    </w:p>
    <w:p w14:paraId="3054AB0D" w14:textId="77777777" w:rsidR="00525190" w:rsidRPr="00B0008C" w:rsidRDefault="00525190" w:rsidP="005E3188">
      <w:pPr>
        <w:pBdr>
          <w:top w:val="single" w:sz="4" w:space="1" w:color="auto"/>
        </w:pBdr>
        <w:jc w:val="left"/>
        <w:rPr>
          <w:sz w:val="20"/>
          <w:szCs w:val="20"/>
        </w:rPr>
      </w:pPr>
      <w:r w:rsidRPr="00B0008C">
        <w:rPr>
          <w:b/>
          <w:sz w:val="20"/>
          <w:szCs w:val="20"/>
        </w:rPr>
        <w:t>Note</w:t>
      </w:r>
      <w:r>
        <w:rPr>
          <w:b/>
          <w:sz w:val="20"/>
          <w:szCs w:val="20"/>
        </w:rPr>
        <w:t>s</w:t>
      </w:r>
      <w:r w:rsidRPr="00B0008C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B0008C">
        <w:rPr>
          <w:sz w:val="20"/>
          <w:szCs w:val="20"/>
        </w:rPr>
        <w:t xml:space="preserve">Please, </w:t>
      </w:r>
      <w:r w:rsidRPr="00B0008C">
        <w:rPr>
          <w:b/>
          <w:color w:val="FF0000"/>
          <w:sz w:val="20"/>
          <w:szCs w:val="20"/>
        </w:rPr>
        <w:t>don’t send</w:t>
      </w:r>
      <w:r w:rsidRPr="00B0008C">
        <w:rPr>
          <w:b/>
          <w:sz w:val="20"/>
          <w:szCs w:val="20"/>
        </w:rPr>
        <w:t xml:space="preserve"> </w:t>
      </w:r>
      <w:r w:rsidRPr="00B0008C">
        <w:rPr>
          <w:sz w:val="20"/>
          <w:szCs w:val="20"/>
        </w:rPr>
        <w:t xml:space="preserve">figures, tables and formulas </w:t>
      </w:r>
      <w:r w:rsidRPr="00733C73">
        <w:rPr>
          <w:color w:val="FF0000"/>
          <w:sz w:val="20"/>
          <w:szCs w:val="20"/>
        </w:rPr>
        <w:t>as separate</w:t>
      </w:r>
      <w:r w:rsidRPr="00B0008C">
        <w:rPr>
          <w:sz w:val="20"/>
          <w:szCs w:val="20"/>
        </w:rPr>
        <w:t xml:space="preserve"> files</w:t>
      </w:r>
    </w:p>
    <w:p w14:paraId="3B32F11B" w14:textId="77777777" w:rsidR="00525190" w:rsidRPr="00B0008C" w:rsidRDefault="00525190" w:rsidP="005E3188">
      <w:pPr>
        <w:jc w:val="left"/>
        <w:rPr>
          <w:color w:val="FF0000"/>
          <w:sz w:val="20"/>
          <w:szCs w:val="20"/>
        </w:rPr>
      </w:pPr>
    </w:p>
    <w:p w14:paraId="59836CD8" w14:textId="72D5E90B" w:rsidR="00216E47" w:rsidRDefault="00544126" w:rsidP="005E3188">
      <w:pPr>
        <w:jc w:val="left"/>
        <w:rPr>
          <w:b/>
          <w:sz w:val="24"/>
          <w:szCs w:val="24"/>
        </w:rPr>
      </w:pPr>
      <w:r>
        <w:rPr>
          <w:sz w:val="20"/>
          <w:szCs w:val="20"/>
        </w:rPr>
        <w:t xml:space="preserve"> </w:t>
      </w:r>
      <w:r w:rsidR="00420C8F">
        <w:rPr>
          <w:b/>
          <w:sz w:val="24"/>
          <w:szCs w:val="24"/>
        </w:rPr>
        <w:t>Organizing</w:t>
      </w:r>
      <w:r w:rsidR="007E5C14" w:rsidRPr="00544126">
        <w:rPr>
          <w:b/>
          <w:sz w:val="24"/>
          <w:szCs w:val="24"/>
        </w:rPr>
        <w:t xml:space="preserve"> Committee of </w:t>
      </w:r>
      <w:r w:rsidR="00E925D8">
        <w:rPr>
          <w:b/>
          <w:sz w:val="24"/>
          <w:szCs w:val="24"/>
        </w:rPr>
        <w:t>I</w:t>
      </w:r>
      <w:r w:rsidR="00E7294D">
        <w:rPr>
          <w:b/>
          <w:sz w:val="24"/>
          <w:szCs w:val="24"/>
        </w:rPr>
        <w:t>S</w:t>
      </w:r>
      <w:r w:rsidR="007E5C14" w:rsidRPr="00544126">
        <w:rPr>
          <w:b/>
          <w:sz w:val="24"/>
          <w:szCs w:val="24"/>
        </w:rPr>
        <w:t>P</w:t>
      </w:r>
      <w:r w:rsidR="00E7294D">
        <w:rPr>
          <w:b/>
          <w:sz w:val="24"/>
          <w:szCs w:val="24"/>
        </w:rPr>
        <w:t>C</w:t>
      </w:r>
      <w:r w:rsidR="007E5C14" w:rsidRPr="00544126">
        <w:rPr>
          <w:b/>
          <w:sz w:val="24"/>
          <w:szCs w:val="24"/>
        </w:rPr>
        <w:t>-20</w:t>
      </w:r>
      <w:r w:rsidR="00E7294D">
        <w:rPr>
          <w:b/>
          <w:sz w:val="24"/>
          <w:szCs w:val="24"/>
        </w:rPr>
        <w:t>2</w:t>
      </w:r>
      <w:r w:rsidR="00420C8F">
        <w:rPr>
          <w:b/>
          <w:sz w:val="24"/>
          <w:szCs w:val="24"/>
        </w:rPr>
        <w:t>6</w:t>
      </w:r>
    </w:p>
    <w:p w14:paraId="21F3846B" w14:textId="77777777" w:rsidR="00525190" w:rsidRDefault="00525190" w:rsidP="005E3188">
      <w:pPr>
        <w:jc w:val="left"/>
        <w:rPr>
          <w:b/>
          <w:sz w:val="24"/>
          <w:szCs w:val="24"/>
        </w:rPr>
      </w:pPr>
    </w:p>
    <w:p w14:paraId="162BD092" w14:textId="77777777" w:rsidR="00525190" w:rsidRDefault="00525190" w:rsidP="005E3188">
      <w:pPr>
        <w:jc w:val="left"/>
        <w:rPr>
          <w:b/>
          <w:sz w:val="24"/>
          <w:szCs w:val="24"/>
        </w:rPr>
      </w:pPr>
    </w:p>
    <w:p w14:paraId="3748EE69" w14:textId="77777777" w:rsidR="005E3188" w:rsidRDefault="005E3188" w:rsidP="005E3188">
      <w:pPr>
        <w:jc w:val="center"/>
        <w:rPr>
          <w:b/>
          <w:sz w:val="24"/>
          <w:szCs w:val="24"/>
        </w:rPr>
      </w:pPr>
    </w:p>
    <w:p w14:paraId="3B1D87E9" w14:textId="77777777" w:rsidR="008A7830" w:rsidRDefault="008A7830" w:rsidP="005E3188">
      <w:pPr>
        <w:jc w:val="center"/>
        <w:rPr>
          <w:b/>
          <w:sz w:val="24"/>
          <w:szCs w:val="24"/>
        </w:rPr>
      </w:pPr>
    </w:p>
    <w:p w14:paraId="09B0591A" w14:textId="77777777" w:rsidR="00141F3C" w:rsidRDefault="00141F3C" w:rsidP="005E3188">
      <w:pPr>
        <w:jc w:val="center"/>
        <w:rPr>
          <w:b/>
          <w:sz w:val="24"/>
          <w:szCs w:val="24"/>
        </w:rPr>
      </w:pPr>
    </w:p>
    <w:p w14:paraId="29ED2065" w14:textId="135A4907" w:rsidR="00525190" w:rsidRPr="00525190" w:rsidRDefault="00525190" w:rsidP="005E3188">
      <w:pPr>
        <w:jc w:val="center"/>
        <w:rPr>
          <w:b/>
          <w:sz w:val="24"/>
          <w:szCs w:val="24"/>
        </w:rPr>
      </w:pPr>
      <w:r w:rsidRPr="00525190">
        <w:rPr>
          <w:b/>
          <w:sz w:val="24"/>
          <w:szCs w:val="24"/>
        </w:rPr>
        <w:t>ინსტრუქცი</w:t>
      </w:r>
      <w:r w:rsidRPr="00525190">
        <w:rPr>
          <w:b/>
          <w:sz w:val="24"/>
          <w:szCs w:val="24"/>
          <w:lang w:val="ka-GE"/>
        </w:rPr>
        <w:t>ა</w:t>
      </w:r>
      <w:r w:rsidRPr="00525190">
        <w:rPr>
          <w:b/>
          <w:sz w:val="24"/>
          <w:szCs w:val="24"/>
        </w:rPr>
        <w:t xml:space="preserve"> ავტორებისთვის</w:t>
      </w:r>
    </w:p>
    <w:p w14:paraId="090094BE" w14:textId="77777777" w:rsidR="00525190" w:rsidRPr="00525190" w:rsidRDefault="00525190" w:rsidP="005E3188">
      <w:pPr>
        <w:jc w:val="left"/>
        <w:rPr>
          <w:sz w:val="20"/>
          <w:szCs w:val="20"/>
          <w:lang w:val="ka-GE"/>
        </w:rPr>
      </w:pPr>
    </w:p>
    <w:p w14:paraId="7656EC86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ძვირფასო კოლეგებო,</w:t>
      </w:r>
    </w:p>
    <w:p w14:paraId="7FBCD706" w14:textId="790624E6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შეგიძლიათ უბრალოდ ჩამოტვირთოთ ISPC-2</w:t>
      </w:r>
      <w:r w:rsidR="00420C8F">
        <w:rPr>
          <w:sz w:val="18"/>
          <w:szCs w:val="18"/>
          <w:lang w:val="ka-GE"/>
        </w:rPr>
        <w:t>0</w:t>
      </w:r>
      <w:r w:rsidRPr="00C74077">
        <w:rPr>
          <w:sz w:val="18"/>
          <w:szCs w:val="18"/>
          <w:lang w:val="ka-GE"/>
        </w:rPr>
        <w:t>2</w:t>
      </w:r>
      <w:r w:rsidR="00420C8F">
        <w:rPr>
          <w:sz w:val="18"/>
          <w:szCs w:val="18"/>
          <w:lang w:val="ka-GE"/>
        </w:rPr>
        <w:t>6</w:t>
      </w:r>
      <w:r w:rsidRPr="00C74077">
        <w:rPr>
          <w:sz w:val="18"/>
          <w:szCs w:val="18"/>
          <w:lang w:val="ka-GE"/>
        </w:rPr>
        <w:t xml:space="preserve"> აბსტრაქტის შაბლონი </w:t>
      </w:r>
      <w:r w:rsidRPr="00C74077">
        <w:rPr>
          <w:b/>
          <w:color w:val="FF0000"/>
          <w:sz w:val="18"/>
          <w:szCs w:val="18"/>
          <w:lang w:val="ka-GE"/>
        </w:rPr>
        <w:t>აქ</w:t>
      </w:r>
      <w:r w:rsidRPr="00C74077">
        <w:rPr>
          <w:sz w:val="18"/>
          <w:szCs w:val="18"/>
          <w:lang w:val="ka-GE"/>
        </w:rPr>
        <w:t>, შეავსოთ იგი და შეინახოთ როგორც MS-Word ფაილი სახელად</w:t>
      </w:r>
    </w:p>
    <w:p w14:paraId="0A91F53F" w14:textId="0FDBAADA" w:rsidR="00525190" w:rsidRPr="00C74077" w:rsidRDefault="00525190" w:rsidP="005E3188">
      <w:pPr>
        <w:jc w:val="center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FIRST.LASTNAME_ABSTRACT_ISPC-2</w:t>
      </w:r>
      <w:r w:rsidR="00420C8F">
        <w:rPr>
          <w:sz w:val="18"/>
          <w:szCs w:val="18"/>
          <w:lang w:val="ka-GE"/>
        </w:rPr>
        <w:t>6</w:t>
      </w:r>
      <w:r w:rsidRPr="00C74077">
        <w:rPr>
          <w:sz w:val="18"/>
          <w:szCs w:val="18"/>
          <w:lang w:val="ka-GE"/>
        </w:rPr>
        <w:t>.docx (</w:t>
      </w:r>
      <w:r w:rsidR="0011361D">
        <w:rPr>
          <w:sz w:val="18"/>
          <w:szCs w:val="18"/>
          <w:lang w:val="ka-GE"/>
        </w:rPr>
        <w:t xml:space="preserve"> </w:t>
      </w:r>
      <w:r w:rsidR="0011361D" w:rsidRPr="0011361D">
        <w:rPr>
          <w:b/>
          <w:bCs/>
          <w:color w:val="EE0000"/>
          <w:sz w:val="18"/>
          <w:szCs w:val="18"/>
          <w:lang w:val="ka-GE"/>
        </w:rPr>
        <w:t>xxx</w:t>
      </w:r>
      <w:r w:rsidRPr="0011361D">
        <w:rPr>
          <w:b/>
          <w:bCs/>
          <w:color w:val="FF0000"/>
          <w:sz w:val="18"/>
          <w:szCs w:val="18"/>
          <w:lang w:val="ka-GE"/>
        </w:rPr>
        <w:t>.doc</w:t>
      </w:r>
      <w:r w:rsidRPr="00C74077">
        <w:rPr>
          <w:color w:val="FF0000"/>
          <w:sz w:val="18"/>
          <w:szCs w:val="18"/>
          <w:lang w:val="ka-GE"/>
        </w:rPr>
        <w:t xml:space="preserve"> ფაილები</w:t>
      </w:r>
      <w:r w:rsidR="004414C4" w:rsidRPr="00C74077">
        <w:rPr>
          <w:color w:val="FF0000"/>
          <w:sz w:val="18"/>
          <w:szCs w:val="18"/>
          <w:lang w:val="ka-GE"/>
        </w:rPr>
        <w:t xml:space="preserve"> არ </w:t>
      </w:r>
      <w:r w:rsidRPr="00C74077">
        <w:rPr>
          <w:color w:val="FF0000"/>
          <w:sz w:val="18"/>
          <w:szCs w:val="18"/>
          <w:lang w:val="ka-GE"/>
        </w:rPr>
        <w:t>მი</w:t>
      </w:r>
      <w:r w:rsidR="004414C4" w:rsidRPr="00C74077">
        <w:rPr>
          <w:color w:val="FF0000"/>
          <w:sz w:val="18"/>
          <w:szCs w:val="18"/>
          <w:lang w:val="ka-GE"/>
        </w:rPr>
        <w:t>იღება</w:t>
      </w:r>
      <w:r w:rsidR="0011361D">
        <w:rPr>
          <w:color w:val="FF0000"/>
          <w:sz w:val="18"/>
          <w:szCs w:val="18"/>
          <w:lang w:val="ka-GE"/>
        </w:rPr>
        <w:t xml:space="preserve"> </w:t>
      </w:r>
      <w:r w:rsidRPr="00C74077">
        <w:rPr>
          <w:sz w:val="18"/>
          <w:szCs w:val="18"/>
          <w:lang w:val="ka-GE"/>
        </w:rPr>
        <w:t>)</w:t>
      </w:r>
    </w:p>
    <w:p w14:paraId="1C7A334D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6B1DC3">
        <w:rPr>
          <w:sz w:val="18"/>
          <w:szCs w:val="18"/>
          <w:lang w:val="ka-GE"/>
        </w:rPr>
        <w:t>თუ 1</w:t>
      </w:r>
      <w:r w:rsidRPr="00C74077">
        <w:rPr>
          <w:sz w:val="18"/>
          <w:szCs w:val="18"/>
          <w:lang w:val="ka-GE"/>
        </w:rPr>
        <w:t>-ზე მეტი აბსტრაქტია წარმოდგენილი, გთხოვთ, დაამატოთ შესაბამისი ნომერი ფაილის სახელში შემდეგნაირად</w:t>
      </w:r>
    </w:p>
    <w:p w14:paraId="170EDA68" w14:textId="6F5BFB89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FIRST.LASTNAME_[</w:t>
      </w:r>
      <w:r w:rsidRPr="0011361D">
        <w:rPr>
          <w:b/>
          <w:bCs/>
          <w:color w:val="FF0000"/>
          <w:sz w:val="18"/>
          <w:szCs w:val="18"/>
          <w:lang w:val="ka-GE"/>
        </w:rPr>
        <w:t>n</w:t>
      </w:r>
      <w:r w:rsidRPr="00C74077">
        <w:rPr>
          <w:sz w:val="18"/>
          <w:szCs w:val="18"/>
          <w:lang w:val="ka-GE"/>
        </w:rPr>
        <w:t>]_ABSTRACT_ ISPC-2</w:t>
      </w:r>
      <w:r w:rsidR="00420C8F">
        <w:rPr>
          <w:sz w:val="18"/>
          <w:szCs w:val="18"/>
          <w:lang w:val="ka-GE"/>
        </w:rPr>
        <w:t>6</w:t>
      </w:r>
      <w:r w:rsidRPr="00C74077">
        <w:rPr>
          <w:sz w:val="18"/>
          <w:szCs w:val="18"/>
          <w:lang w:val="ka-GE"/>
        </w:rPr>
        <w:t>.docx</w:t>
      </w:r>
    </w:p>
    <w:p w14:paraId="2FDD7B8F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გახსოვდეთ, რომ აბსტრაქტები მიიღება მხოლოდ რეგისტრირებული წევრებისგან.</w:t>
      </w:r>
    </w:p>
    <w:p w14:paraId="5ED9E421" w14:textId="77777777" w:rsidR="00525190" w:rsidRPr="00C74077" w:rsidRDefault="004414C4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აბსტრაქტის</w:t>
      </w:r>
      <w:r w:rsidR="00525190" w:rsidRPr="00C74077">
        <w:rPr>
          <w:sz w:val="18"/>
          <w:szCs w:val="18"/>
          <w:lang w:val="ka-GE"/>
        </w:rPr>
        <w:t xml:space="preserve"> გაგზავნამდე, გთხოვთ, შეამოწმოთ შემდეგი </w:t>
      </w:r>
      <w:r w:rsidRPr="00C74077">
        <w:rPr>
          <w:sz w:val="18"/>
          <w:szCs w:val="18"/>
          <w:lang w:val="ka-GE"/>
        </w:rPr>
        <w:t>პარამენტრები</w:t>
      </w:r>
      <w:r w:rsidR="00525190" w:rsidRPr="00C74077">
        <w:rPr>
          <w:sz w:val="18"/>
          <w:szCs w:val="18"/>
          <w:lang w:val="ka-GE"/>
        </w:rPr>
        <w:t>:</w:t>
      </w:r>
    </w:p>
    <w:p w14:paraId="6811B541" w14:textId="77777777" w:rsidR="00525190" w:rsidRPr="00C74077" w:rsidRDefault="004414C4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აბსტრაქტი</w:t>
      </w:r>
      <w:r w:rsidR="00525190" w:rsidRPr="00C74077">
        <w:rPr>
          <w:sz w:val="18"/>
          <w:szCs w:val="18"/>
          <w:lang w:val="ka-GE"/>
        </w:rPr>
        <w:t xml:space="preserve"> უნდა </w:t>
      </w:r>
      <w:r w:rsidRPr="00C74077">
        <w:rPr>
          <w:sz w:val="18"/>
          <w:szCs w:val="18"/>
          <w:lang w:val="ka-GE"/>
        </w:rPr>
        <w:t xml:space="preserve">იყოს </w:t>
      </w:r>
      <w:r w:rsidR="00525190" w:rsidRPr="00C74077">
        <w:rPr>
          <w:b/>
          <w:sz w:val="18"/>
          <w:szCs w:val="18"/>
          <w:lang w:val="ka-GE"/>
        </w:rPr>
        <w:t>ინგლისურ</w:t>
      </w:r>
      <w:r w:rsidR="00525190" w:rsidRPr="00C74077">
        <w:rPr>
          <w:sz w:val="18"/>
          <w:szCs w:val="18"/>
          <w:lang w:val="ka-GE"/>
        </w:rPr>
        <w:t xml:space="preserve"> ენაზე. საორგანიზაციო კომიტეტი არ მიიღებს სხვა ენაზე დაწერილ აბსტრაქტებს.</w:t>
      </w:r>
    </w:p>
    <w:p w14:paraId="0A6374B4" w14:textId="4F8B153E" w:rsidR="00525190" w:rsidRPr="00C74077" w:rsidRDefault="004414C4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აბსტრაქტის მოცულობა</w:t>
      </w:r>
      <w:r w:rsidR="00525190" w:rsidRPr="00C74077">
        <w:rPr>
          <w:sz w:val="18"/>
          <w:szCs w:val="18"/>
          <w:lang w:val="ka-GE"/>
        </w:rPr>
        <w:t xml:space="preserve"> უნდა იყოს მაქს. </w:t>
      </w:r>
      <w:r w:rsidR="00525190" w:rsidRPr="00C74077">
        <w:rPr>
          <w:b/>
          <w:sz w:val="18"/>
          <w:szCs w:val="18"/>
          <w:lang w:val="ka-GE"/>
        </w:rPr>
        <w:t>2 გვერდი ზომა A4</w:t>
      </w:r>
      <w:r w:rsidR="00525190" w:rsidRPr="00C74077">
        <w:rPr>
          <w:sz w:val="18"/>
          <w:szCs w:val="18"/>
          <w:lang w:val="ka-GE"/>
        </w:rPr>
        <w:t xml:space="preserve">, </w:t>
      </w:r>
      <w:r w:rsidRPr="00C74077">
        <w:rPr>
          <w:sz w:val="18"/>
          <w:szCs w:val="18"/>
          <w:lang w:val="ka-GE"/>
        </w:rPr>
        <w:t>სურათ</w:t>
      </w:r>
      <w:r w:rsidR="00525190" w:rsidRPr="00C74077">
        <w:rPr>
          <w:sz w:val="18"/>
          <w:szCs w:val="18"/>
          <w:lang w:val="ka-GE"/>
        </w:rPr>
        <w:t xml:space="preserve">ების, ცხრილების, </w:t>
      </w:r>
      <w:r w:rsidR="005E3188">
        <w:rPr>
          <w:sz w:val="18"/>
          <w:szCs w:val="18"/>
          <w:lang w:val="ka-GE"/>
        </w:rPr>
        <w:t>ლიტერატურის</w:t>
      </w:r>
      <w:r w:rsidR="00525190" w:rsidRPr="00C74077">
        <w:rPr>
          <w:sz w:val="18"/>
          <w:szCs w:val="18"/>
          <w:lang w:val="ka-GE"/>
        </w:rPr>
        <w:t xml:space="preserve"> ჩათვლით.</w:t>
      </w:r>
    </w:p>
    <w:p w14:paraId="2480DB0F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 xml:space="preserve">ტექსტის ზედა, მარჯვენა, მარცხენა და ქვედა ველები უნდა იყოს </w:t>
      </w:r>
      <w:r w:rsidRPr="00C74077">
        <w:rPr>
          <w:b/>
          <w:sz w:val="18"/>
          <w:szCs w:val="18"/>
          <w:lang w:val="ka-GE"/>
        </w:rPr>
        <w:t>3 სმ</w:t>
      </w:r>
      <w:r w:rsidRPr="00C74077">
        <w:rPr>
          <w:sz w:val="18"/>
          <w:szCs w:val="18"/>
          <w:lang w:val="ka-GE"/>
        </w:rPr>
        <w:t xml:space="preserve">, შრიფტი </w:t>
      </w:r>
      <w:r w:rsidR="004414C4" w:rsidRPr="00C74077">
        <w:rPr>
          <w:sz w:val="18"/>
          <w:szCs w:val="18"/>
          <w:lang w:val="ka-GE"/>
        </w:rPr>
        <w:t xml:space="preserve">- </w:t>
      </w:r>
      <w:r w:rsidRPr="00C74077">
        <w:rPr>
          <w:b/>
          <w:sz w:val="18"/>
          <w:szCs w:val="18"/>
          <w:lang w:val="ka-GE"/>
        </w:rPr>
        <w:t>"Calibri"</w:t>
      </w:r>
      <w:r w:rsidRPr="00C74077">
        <w:rPr>
          <w:sz w:val="18"/>
          <w:szCs w:val="18"/>
          <w:lang w:val="ka-GE"/>
        </w:rPr>
        <w:t xml:space="preserve"> (სასურველია) ან "Sylfaen" მთელ დოკუმენტში.</w:t>
      </w:r>
    </w:p>
    <w:p w14:paraId="7E6094BA" w14:textId="77777777" w:rsidR="00525190" w:rsidRPr="00C74077" w:rsidRDefault="00525190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სათაური</w:t>
      </w:r>
      <w:r w:rsidR="004414C4" w:rsidRPr="00C74077">
        <w:rPr>
          <w:sz w:val="18"/>
          <w:szCs w:val="18"/>
          <w:lang w:val="ka-GE"/>
        </w:rPr>
        <w:t>ს</w:t>
      </w:r>
      <w:r w:rsidRPr="00C74077">
        <w:rPr>
          <w:sz w:val="18"/>
          <w:szCs w:val="18"/>
          <w:lang w:val="ka-GE"/>
        </w:rPr>
        <w:t xml:space="preserve"> </w:t>
      </w:r>
      <w:r w:rsidR="004414C4" w:rsidRPr="00C74077">
        <w:rPr>
          <w:sz w:val="18"/>
          <w:szCs w:val="18"/>
          <w:lang w:val="ka-GE"/>
        </w:rPr>
        <w:t xml:space="preserve"> შრიფტის ზომა - </w:t>
      </w:r>
      <w:r w:rsidR="004414C4" w:rsidRPr="00C74077">
        <w:rPr>
          <w:b/>
          <w:sz w:val="18"/>
          <w:szCs w:val="18"/>
          <w:lang w:val="ka-GE"/>
        </w:rPr>
        <w:t>bold 12 pt</w:t>
      </w:r>
      <w:r w:rsidR="004414C4" w:rsidRPr="00C74077">
        <w:rPr>
          <w:sz w:val="18"/>
          <w:szCs w:val="18"/>
          <w:lang w:val="ka-GE"/>
        </w:rPr>
        <w:t xml:space="preserve"> </w:t>
      </w:r>
      <w:r w:rsidRPr="00C74077">
        <w:rPr>
          <w:sz w:val="18"/>
          <w:szCs w:val="18"/>
          <w:lang w:val="ka-GE"/>
        </w:rPr>
        <w:t>(ცენტრში)</w:t>
      </w:r>
    </w:p>
    <w:p w14:paraId="5A36B24F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 xml:space="preserve">ავტორის სახელები </w:t>
      </w:r>
      <w:r w:rsidR="004414C4" w:rsidRPr="00C74077">
        <w:rPr>
          <w:sz w:val="18"/>
          <w:szCs w:val="18"/>
          <w:lang w:val="ka-GE"/>
        </w:rPr>
        <w:t xml:space="preserve">- </w:t>
      </w:r>
      <w:r w:rsidRPr="00C74077">
        <w:rPr>
          <w:sz w:val="18"/>
          <w:szCs w:val="18"/>
          <w:lang w:val="ka-GE"/>
        </w:rPr>
        <w:t xml:space="preserve">უნდა იყოს </w:t>
      </w:r>
      <w:r w:rsidR="004414C4" w:rsidRPr="00C74077">
        <w:rPr>
          <w:sz w:val="18"/>
          <w:szCs w:val="18"/>
          <w:lang w:val="ka-GE"/>
        </w:rPr>
        <w:t>აკრეფ</w:t>
      </w:r>
      <w:r w:rsidRPr="00C74077">
        <w:rPr>
          <w:sz w:val="18"/>
          <w:szCs w:val="18"/>
          <w:lang w:val="ka-GE"/>
        </w:rPr>
        <w:t xml:space="preserve">ილი </w:t>
      </w:r>
      <w:r w:rsidR="004414C4" w:rsidRPr="00C74077">
        <w:rPr>
          <w:b/>
          <w:sz w:val="18"/>
          <w:szCs w:val="18"/>
          <w:lang w:val="ka-GE"/>
        </w:rPr>
        <w:t>bold 11 pt</w:t>
      </w:r>
      <w:r w:rsidR="004414C4" w:rsidRPr="00C74077">
        <w:rPr>
          <w:sz w:val="18"/>
          <w:szCs w:val="18"/>
          <w:lang w:val="ka-GE"/>
        </w:rPr>
        <w:t xml:space="preserve"> </w:t>
      </w:r>
      <w:r w:rsidRPr="00C74077">
        <w:rPr>
          <w:sz w:val="18"/>
          <w:szCs w:val="18"/>
          <w:lang w:val="ka-GE"/>
        </w:rPr>
        <w:t xml:space="preserve">(ცენტრში) ინიციალებით, რასაც მოჰყვება წერტილი და გვარი. </w:t>
      </w:r>
      <w:r w:rsidR="00536B94" w:rsidRPr="00C74077">
        <w:rPr>
          <w:sz w:val="18"/>
          <w:szCs w:val="18"/>
          <w:lang w:val="ka-GE"/>
        </w:rPr>
        <w:t xml:space="preserve">წარმდგენი ავტორის გვარი </w:t>
      </w:r>
      <w:r w:rsidRPr="00C74077">
        <w:rPr>
          <w:sz w:val="18"/>
          <w:szCs w:val="18"/>
          <w:u w:val="thick"/>
          <w:lang w:val="ka-GE"/>
        </w:rPr>
        <w:t>ხაზგასმული</w:t>
      </w:r>
      <w:r w:rsidRPr="00C74077">
        <w:rPr>
          <w:sz w:val="18"/>
          <w:szCs w:val="18"/>
          <w:lang w:val="ka-GE"/>
        </w:rPr>
        <w:t xml:space="preserve"> უნდა იყოს </w:t>
      </w:r>
    </w:p>
    <w:p w14:paraId="7F635B95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აფილი</w:t>
      </w:r>
      <w:r w:rsidR="00536B94" w:rsidRPr="00C74077">
        <w:rPr>
          <w:sz w:val="18"/>
          <w:szCs w:val="18"/>
          <w:lang w:val="ka-GE"/>
        </w:rPr>
        <w:t xml:space="preserve">რება - </w:t>
      </w:r>
      <w:r w:rsidR="00536B94" w:rsidRPr="006B1DC3">
        <w:rPr>
          <w:i/>
          <w:sz w:val="18"/>
          <w:szCs w:val="18"/>
          <w:lang w:val="ka-GE"/>
        </w:rPr>
        <w:t xml:space="preserve">italic </w:t>
      </w:r>
      <w:r w:rsidR="00536B94" w:rsidRPr="00C74077">
        <w:rPr>
          <w:i/>
          <w:sz w:val="18"/>
          <w:szCs w:val="18"/>
          <w:lang w:val="ka-GE"/>
        </w:rPr>
        <w:t>10 pt</w:t>
      </w:r>
      <w:r w:rsidR="00536B94" w:rsidRPr="00C74077">
        <w:rPr>
          <w:sz w:val="18"/>
          <w:szCs w:val="18"/>
          <w:lang w:val="ka-GE"/>
        </w:rPr>
        <w:t xml:space="preserve"> (ცენტრში) </w:t>
      </w:r>
      <w:r w:rsidRPr="00C74077">
        <w:rPr>
          <w:sz w:val="18"/>
          <w:szCs w:val="18"/>
          <w:lang w:val="ka-GE"/>
        </w:rPr>
        <w:t>უნდა დაიწეროს დახრილი 10 pt ზომით (ცენტრში).</w:t>
      </w:r>
    </w:p>
    <w:p w14:paraId="21BD6FFF" w14:textId="77777777" w:rsidR="00525190" w:rsidRPr="00C74077" w:rsidRDefault="00536B94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წარმდგენი</w:t>
      </w:r>
      <w:r w:rsidR="00525190" w:rsidRPr="00C74077">
        <w:rPr>
          <w:sz w:val="18"/>
          <w:szCs w:val="18"/>
          <w:lang w:val="ka-GE"/>
        </w:rPr>
        <w:t xml:space="preserve"> ავტორის ელ. ფოსტა უნდა იყოს </w:t>
      </w:r>
      <w:r w:rsidRPr="006B1DC3">
        <w:rPr>
          <w:i/>
          <w:sz w:val="18"/>
          <w:szCs w:val="18"/>
          <w:lang w:val="ka-GE"/>
        </w:rPr>
        <w:t xml:space="preserve">italic </w:t>
      </w:r>
      <w:r w:rsidRPr="00C74077">
        <w:rPr>
          <w:i/>
          <w:sz w:val="18"/>
          <w:szCs w:val="18"/>
          <w:lang w:val="ka-GE"/>
        </w:rPr>
        <w:t>10 pt</w:t>
      </w:r>
      <w:r w:rsidRPr="00C74077">
        <w:rPr>
          <w:sz w:val="18"/>
          <w:szCs w:val="18"/>
          <w:lang w:val="ka-GE"/>
        </w:rPr>
        <w:t xml:space="preserve"> (ცენტრში) </w:t>
      </w:r>
      <w:r w:rsidR="00525190" w:rsidRPr="00C74077">
        <w:rPr>
          <w:sz w:val="18"/>
          <w:szCs w:val="18"/>
          <w:lang w:val="ka-GE"/>
        </w:rPr>
        <w:t>ცალკე ხაზზე.</w:t>
      </w:r>
    </w:p>
    <w:p w14:paraId="7B7E4FB1" w14:textId="77777777" w:rsidR="00525190" w:rsidRPr="00C74077" w:rsidRDefault="00536B94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აბსტრაქტის</w:t>
      </w:r>
      <w:r w:rsidR="00525190" w:rsidRPr="00C74077">
        <w:rPr>
          <w:sz w:val="18"/>
          <w:szCs w:val="18"/>
          <w:lang w:val="ka-GE"/>
        </w:rPr>
        <w:t xml:space="preserve"> ტექსტი </w:t>
      </w:r>
      <w:r w:rsidRPr="00C74077">
        <w:rPr>
          <w:sz w:val="18"/>
          <w:szCs w:val="18"/>
          <w:lang w:val="ka-GE"/>
        </w:rPr>
        <w:t xml:space="preserve">-  ზომა 11 pt, განლაგება „justified“, </w:t>
      </w:r>
      <w:r w:rsidR="00525190" w:rsidRPr="00C74077">
        <w:rPr>
          <w:sz w:val="18"/>
          <w:szCs w:val="18"/>
          <w:lang w:val="ka-GE"/>
        </w:rPr>
        <w:t>სტილი</w:t>
      </w:r>
      <w:r w:rsidRPr="00C74077">
        <w:rPr>
          <w:sz w:val="18"/>
          <w:szCs w:val="18"/>
          <w:lang w:val="ka-GE"/>
        </w:rPr>
        <w:t xml:space="preserve"> “Normal”</w:t>
      </w:r>
      <w:r w:rsidR="00525190" w:rsidRPr="00C74077">
        <w:rPr>
          <w:sz w:val="18"/>
          <w:szCs w:val="18"/>
          <w:lang w:val="ka-GE"/>
        </w:rPr>
        <w:t xml:space="preserve"> ).</w:t>
      </w:r>
    </w:p>
    <w:p w14:paraId="37C43323" w14:textId="6A67ADA9" w:rsidR="00525190" w:rsidRPr="00C74077" w:rsidRDefault="00536B94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სურათები</w:t>
      </w:r>
      <w:r w:rsidR="00525190" w:rsidRPr="00C74077">
        <w:rPr>
          <w:sz w:val="18"/>
          <w:szCs w:val="18"/>
          <w:lang w:val="ka-GE"/>
        </w:rPr>
        <w:t xml:space="preserve"> -  </w:t>
      </w:r>
      <w:r w:rsidR="005E3188">
        <w:rPr>
          <w:sz w:val="18"/>
          <w:szCs w:val="18"/>
          <w:lang w:val="ka-GE"/>
        </w:rPr>
        <w:t>სასურველის</w:t>
      </w:r>
      <w:r w:rsidR="00525190" w:rsidRPr="00C74077">
        <w:rPr>
          <w:sz w:val="18"/>
          <w:szCs w:val="18"/>
          <w:lang w:val="ka-GE"/>
        </w:rPr>
        <w:t xml:space="preserve"> შავთეთრი *.jpg ფორმატში 300 pt გარჩევადობა (ცენტრში).</w:t>
      </w:r>
    </w:p>
    <w:p w14:paraId="7CEA86AD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წარწერები – 10 pt (მარცხნივ</w:t>
      </w:r>
      <w:r w:rsidR="00536B94" w:rsidRPr="00C74077">
        <w:rPr>
          <w:sz w:val="18"/>
          <w:szCs w:val="18"/>
          <w:lang w:val="ka-GE"/>
        </w:rPr>
        <w:t>)</w:t>
      </w:r>
      <w:r w:rsidRPr="00C74077">
        <w:rPr>
          <w:sz w:val="18"/>
          <w:szCs w:val="18"/>
          <w:lang w:val="ka-GE"/>
        </w:rPr>
        <w:t xml:space="preserve"> </w:t>
      </w:r>
    </w:p>
    <w:p w14:paraId="4C3D8732" w14:textId="77777777" w:rsidR="00525190" w:rsidRPr="0011361D" w:rsidRDefault="00525190" w:rsidP="005E3188">
      <w:pPr>
        <w:jc w:val="left"/>
        <w:rPr>
          <w:color w:val="EE0000"/>
          <w:sz w:val="18"/>
          <w:szCs w:val="18"/>
          <w:lang w:val="ka-GE"/>
        </w:rPr>
      </w:pPr>
      <w:r w:rsidRPr="0011361D">
        <w:rPr>
          <w:color w:val="EE0000"/>
          <w:sz w:val="18"/>
          <w:szCs w:val="18"/>
          <w:lang w:val="ka-GE"/>
        </w:rPr>
        <w:t>მაგალითი:</w:t>
      </w:r>
    </w:p>
    <w:p w14:paraId="6F7855D0" w14:textId="3D1FCAE9" w:rsidR="00525190" w:rsidRPr="00C74077" w:rsidRDefault="00420C8F" w:rsidP="005E3188">
      <w:pPr>
        <w:jc w:val="center"/>
        <w:rPr>
          <w:sz w:val="18"/>
          <w:szCs w:val="18"/>
          <w:lang w:val="ka-GE"/>
        </w:rPr>
      </w:pPr>
      <w:r w:rsidRPr="00C74077">
        <w:rPr>
          <w:noProof/>
          <w:sz w:val="18"/>
          <w:szCs w:val="18"/>
          <w:lang w:val="en-US" w:eastAsia="en-US"/>
        </w:rPr>
        <w:drawing>
          <wp:inline distT="0" distB="0" distL="0" distR="0" wp14:anchorId="33DF503D" wp14:editId="212021C3">
            <wp:extent cx="580714" cy="580714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4" cy="58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05CB" w14:textId="77777777" w:rsidR="00525190" w:rsidRPr="00C74077" w:rsidRDefault="00536B94" w:rsidP="005E3188">
      <w:pPr>
        <w:jc w:val="left"/>
        <w:rPr>
          <w:sz w:val="18"/>
          <w:szCs w:val="18"/>
          <w:lang w:val="ka-GE"/>
        </w:rPr>
      </w:pPr>
      <w:r w:rsidRPr="006B1DC3">
        <w:rPr>
          <w:b/>
          <w:sz w:val="18"/>
          <w:szCs w:val="18"/>
          <w:lang w:val="ka-GE"/>
        </w:rPr>
        <w:t>Fig.N.</w:t>
      </w:r>
      <w:r w:rsidRPr="00C74077">
        <w:rPr>
          <w:sz w:val="18"/>
          <w:szCs w:val="18"/>
          <w:lang w:val="ka-GE"/>
        </w:rPr>
        <w:t xml:space="preserve"> </w:t>
      </w:r>
      <w:r w:rsidR="00525190" w:rsidRPr="00C74077">
        <w:rPr>
          <w:sz w:val="18"/>
          <w:szCs w:val="18"/>
          <w:lang w:val="ka-GE"/>
        </w:rPr>
        <w:t xml:space="preserve"> წარწერის ტექსტი</w:t>
      </w:r>
    </w:p>
    <w:p w14:paraId="5C7CCD8C" w14:textId="77777777" w:rsidR="0011361D" w:rsidRDefault="0011361D" w:rsidP="005E3188">
      <w:pPr>
        <w:jc w:val="left"/>
        <w:rPr>
          <w:sz w:val="18"/>
          <w:szCs w:val="18"/>
          <w:lang w:val="ka-GE"/>
        </w:rPr>
      </w:pPr>
    </w:p>
    <w:p w14:paraId="2CAAAFAB" w14:textId="77777777" w:rsidR="000A7365" w:rsidRDefault="000A7365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</w:p>
    <w:p w14:paraId="4EC8390D" w14:textId="58B4D70B" w:rsidR="00525190" w:rsidRPr="00C74077" w:rsidRDefault="00525190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ცხრილი 10 pt (ცენტრირებული გვერდზე)</w:t>
      </w:r>
    </w:p>
    <w:p w14:paraId="72418EBF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ცხრილის სათაურის ტექსტი 10 პუნქტი, (მარცხნივ)</w:t>
      </w:r>
    </w:p>
    <w:p w14:paraId="580E2C39" w14:textId="77777777" w:rsidR="00525190" w:rsidRPr="0011361D" w:rsidRDefault="00525190" w:rsidP="005E3188">
      <w:pPr>
        <w:jc w:val="left"/>
        <w:rPr>
          <w:color w:val="EE0000"/>
          <w:sz w:val="18"/>
          <w:szCs w:val="18"/>
          <w:lang w:val="ka-GE"/>
        </w:rPr>
      </w:pPr>
      <w:r w:rsidRPr="0011361D">
        <w:rPr>
          <w:color w:val="EE0000"/>
          <w:sz w:val="18"/>
          <w:szCs w:val="18"/>
          <w:lang w:val="ka-GE"/>
        </w:rPr>
        <w:t>მაგალითი:</w:t>
      </w:r>
    </w:p>
    <w:p w14:paraId="32C363D8" w14:textId="77777777" w:rsidR="00536B94" w:rsidRPr="006B1DC3" w:rsidRDefault="00536B94" w:rsidP="008A7830">
      <w:pPr>
        <w:pBdr>
          <w:top w:val="single" w:sz="4" w:space="1" w:color="auto"/>
        </w:pBdr>
        <w:jc w:val="left"/>
        <w:rPr>
          <w:sz w:val="18"/>
          <w:szCs w:val="18"/>
          <w:lang w:val="ka-GE"/>
        </w:rPr>
      </w:pPr>
      <w:r w:rsidRPr="006B1DC3">
        <w:rPr>
          <w:b/>
          <w:sz w:val="18"/>
          <w:szCs w:val="18"/>
          <w:lang w:val="ka-GE"/>
        </w:rPr>
        <w:t xml:space="preserve">Table n. </w:t>
      </w:r>
      <w:r w:rsidRPr="006B1DC3">
        <w:rPr>
          <w:sz w:val="18"/>
          <w:szCs w:val="18"/>
          <w:lang w:val="ka-GE"/>
        </w:rPr>
        <w:t xml:space="preserve">Caption text </w:t>
      </w:r>
    </w:p>
    <w:tbl>
      <w:tblPr>
        <w:tblW w:w="0" w:type="auto"/>
        <w:tblInd w:w="10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276"/>
        <w:gridCol w:w="4322"/>
        <w:gridCol w:w="2907"/>
      </w:tblGrid>
      <w:tr w:rsidR="00536B94" w:rsidRPr="00C74077" w14:paraId="48D3793B" w14:textId="77777777" w:rsidTr="0011361D"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0CDA26D8" w14:textId="77777777" w:rsidR="00536B94" w:rsidRPr="006B1DC3" w:rsidRDefault="00536B94" w:rsidP="005E3188">
            <w:pPr>
              <w:jc w:val="left"/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322" w:type="dxa"/>
            <w:tcBorders>
              <w:top w:val="single" w:sz="8" w:space="0" w:color="000000"/>
              <w:bottom w:val="single" w:sz="8" w:space="0" w:color="000000"/>
            </w:tcBorders>
          </w:tcPr>
          <w:p w14:paraId="2810E9FD" w14:textId="77777777" w:rsidR="00536B94" w:rsidRPr="00C74077" w:rsidRDefault="00536B94" w:rsidP="005E3188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C74077">
              <w:rPr>
                <w:b/>
                <w:color w:val="000000"/>
                <w:sz w:val="18"/>
                <w:szCs w:val="18"/>
              </w:rPr>
              <w:t>Column title</w:t>
            </w:r>
          </w:p>
        </w:tc>
        <w:tc>
          <w:tcPr>
            <w:tcW w:w="2907" w:type="dxa"/>
            <w:tcBorders>
              <w:top w:val="single" w:sz="8" w:space="0" w:color="000000"/>
              <w:bottom w:val="single" w:sz="8" w:space="0" w:color="000000"/>
            </w:tcBorders>
          </w:tcPr>
          <w:p w14:paraId="2BED4742" w14:textId="77777777" w:rsidR="00536B94" w:rsidRPr="00C74077" w:rsidRDefault="00536B94" w:rsidP="005E3188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C74077">
              <w:rPr>
                <w:b/>
                <w:color w:val="000000"/>
                <w:sz w:val="18"/>
                <w:szCs w:val="18"/>
              </w:rPr>
              <w:t>Column title</w:t>
            </w:r>
          </w:p>
        </w:tc>
      </w:tr>
      <w:tr w:rsidR="00536B94" w:rsidRPr="00C74077" w14:paraId="6906FB72" w14:textId="77777777" w:rsidTr="00D777BB">
        <w:tc>
          <w:tcPr>
            <w:tcW w:w="1276" w:type="dxa"/>
          </w:tcPr>
          <w:p w14:paraId="73DEA67F" w14:textId="77777777" w:rsidR="00536B94" w:rsidRPr="00C74077" w:rsidRDefault="00536B94" w:rsidP="005E318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74077">
              <w:rPr>
                <w:b/>
                <w:bCs/>
                <w:color w:val="000000"/>
                <w:sz w:val="18"/>
                <w:szCs w:val="18"/>
              </w:rPr>
              <w:t>Row title</w:t>
            </w:r>
          </w:p>
        </w:tc>
        <w:tc>
          <w:tcPr>
            <w:tcW w:w="4322" w:type="dxa"/>
          </w:tcPr>
          <w:p w14:paraId="3FA63CB7" w14:textId="77777777" w:rsidR="00536B94" w:rsidRPr="00C74077" w:rsidRDefault="00536B94" w:rsidP="005E318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907" w:type="dxa"/>
          </w:tcPr>
          <w:p w14:paraId="67740594" w14:textId="77777777" w:rsidR="00536B94" w:rsidRPr="00C74077" w:rsidRDefault="00536B94" w:rsidP="005E318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536B94" w:rsidRPr="00C74077" w14:paraId="1318B4D4" w14:textId="77777777" w:rsidTr="00D777BB">
        <w:tc>
          <w:tcPr>
            <w:tcW w:w="1276" w:type="dxa"/>
          </w:tcPr>
          <w:p w14:paraId="4BE927D8" w14:textId="77777777" w:rsidR="00536B94" w:rsidRPr="00C74077" w:rsidRDefault="00536B94" w:rsidP="005E318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4AAA64BB" w14:textId="77777777" w:rsidR="00536B94" w:rsidRPr="00C74077" w:rsidRDefault="00536B94" w:rsidP="005E318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907" w:type="dxa"/>
          </w:tcPr>
          <w:p w14:paraId="05E73CEB" w14:textId="77777777" w:rsidR="00536B94" w:rsidRPr="00C74077" w:rsidRDefault="00536B94" w:rsidP="005E318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35DDD7FF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</w:p>
    <w:p w14:paraId="50391A80" w14:textId="77777777" w:rsidR="000A7365" w:rsidRDefault="000A7365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</w:p>
    <w:p w14:paraId="1AB42735" w14:textId="2B21F177" w:rsidR="00525190" w:rsidRPr="00C74077" w:rsidRDefault="00525190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ქიმიური ფორმულები და რეაქციის სქემები (ასეთის არსებობის შემთხვევაში) უნდა შეიქმნას ChemDraw *.cdx ფორმატში</w:t>
      </w:r>
    </w:p>
    <w:p w14:paraId="0C50E05E" w14:textId="77777777" w:rsidR="00525190" w:rsidRPr="00C74077" w:rsidRDefault="00F30E56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შემდეგი</w:t>
      </w:r>
      <w:r w:rsidR="00525190" w:rsidRPr="00C74077">
        <w:rPr>
          <w:sz w:val="18"/>
          <w:szCs w:val="18"/>
          <w:lang w:val="ka-GE"/>
        </w:rPr>
        <w:t xml:space="preserve"> პარამეტრები:</w:t>
      </w:r>
    </w:p>
    <w:p w14:paraId="15BC2DE6" w14:textId="68B21945" w:rsidR="00525190" w:rsidRPr="0011361D" w:rsidRDefault="00525190" w:rsidP="005E3188">
      <w:pPr>
        <w:jc w:val="left"/>
        <w:rPr>
          <w:color w:val="EE0000"/>
          <w:sz w:val="18"/>
          <w:szCs w:val="18"/>
          <w:lang w:val="ka-GE"/>
        </w:rPr>
      </w:pPr>
      <w:r w:rsidRPr="0011361D">
        <w:rPr>
          <w:color w:val="EE0000"/>
          <w:sz w:val="18"/>
          <w:szCs w:val="18"/>
          <w:lang w:val="ka-GE"/>
        </w:rPr>
        <w:t>მაგალითი:</w:t>
      </w:r>
    </w:p>
    <w:p w14:paraId="6F39896C" w14:textId="42E06662" w:rsidR="00536B94" w:rsidRPr="00C74077" w:rsidRDefault="00420C8F" w:rsidP="005E3188">
      <w:pPr>
        <w:jc w:val="left"/>
        <w:rPr>
          <w:sz w:val="18"/>
          <w:szCs w:val="18"/>
        </w:rPr>
      </w:pPr>
      <w:r w:rsidRPr="00C74077">
        <w:rPr>
          <w:noProof/>
          <w:sz w:val="18"/>
          <w:szCs w:val="18"/>
          <w:lang w:val="en-US" w:eastAsia="en-US"/>
        </w:rPr>
        <w:drawing>
          <wp:inline distT="0" distB="0" distL="0" distR="0" wp14:anchorId="19161173" wp14:editId="22A2F5C6">
            <wp:extent cx="2117558" cy="1217837"/>
            <wp:effectExtent l="0" t="0" r="0" b="1905"/>
            <wp:docPr id="5" name="Рисунок 16" descr="C:\Documents and Settings\Karen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Karen\Desktop\11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215" cy="123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B94" w:rsidRPr="00C74077">
        <w:rPr>
          <w:sz w:val="18"/>
          <w:szCs w:val="18"/>
        </w:rPr>
        <w:t xml:space="preserve">              </w:t>
      </w:r>
      <w:r w:rsidR="00536B94" w:rsidRPr="00C74077">
        <w:rPr>
          <w:sz w:val="18"/>
          <w:szCs w:val="18"/>
        </w:rPr>
        <w:object w:dxaOrig="3906" w:dyaOrig="2659" w14:anchorId="7EA821B8">
          <v:shape id="_x0000_i1026" type="#_x0000_t75" style="width:100.5pt;height:69pt" o:ole="">
            <v:imagedata r:id="rId9" o:title=""/>
          </v:shape>
          <o:OLEObject Type="Embed" ProgID="ChemDraw.Document.6.0" ShapeID="_x0000_i1026" DrawAspect="Content" ObjectID="_1825494448" r:id="rId12"/>
        </w:object>
      </w:r>
    </w:p>
    <w:p w14:paraId="0D59EF45" w14:textId="77777777" w:rsidR="00536B94" w:rsidRPr="00C74077" w:rsidRDefault="00536B94" w:rsidP="005E3188">
      <w:pPr>
        <w:jc w:val="left"/>
        <w:rPr>
          <w:sz w:val="18"/>
          <w:szCs w:val="18"/>
        </w:rPr>
      </w:pPr>
      <w:r w:rsidRPr="00C74077">
        <w:rPr>
          <w:sz w:val="18"/>
          <w:szCs w:val="18"/>
        </w:rPr>
        <w:t xml:space="preserve">Atom Labels and Captions – </w:t>
      </w:r>
      <w:r w:rsidRPr="00C74077">
        <w:rPr>
          <w:rFonts w:cs="Arial"/>
          <w:b/>
          <w:sz w:val="18"/>
          <w:szCs w:val="18"/>
        </w:rPr>
        <w:t>Arial bold 12</w:t>
      </w:r>
      <w:r w:rsidRPr="00C74077">
        <w:rPr>
          <w:b/>
          <w:sz w:val="18"/>
          <w:szCs w:val="18"/>
        </w:rPr>
        <w:t xml:space="preserve"> pt</w:t>
      </w:r>
    </w:p>
    <w:p w14:paraId="4452B1FD" w14:textId="77777777" w:rsidR="000A7365" w:rsidRDefault="00536B94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 xml:space="preserve"> </w:t>
      </w:r>
    </w:p>
    <w:p w14:paraId="11875E1A" w14:textId="39BA8A26" w:rsidR="00525190" w:rsidRPr="00C74077" w:rsidRDefault="00F30E56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 xml:space="preserve">ლიტერატურა </w:t>
      </w:r>
      <w:r w:rsidR="00525190" w:rsidRPr="00C74077">
        <w:rPr>
          <w:sz w:val="18"/>
          <w:szCs w:val="18"/>
          <w:lang w:val="ka-GE"/>
        </w:rPr>
        <w:t xml:space="preserve">მითითებები უნდა იყოს ფორმატირებული ქვემოთ მოყვანილი მაგალითის შესაბამისად და ტექსტში ციტირებული უნდა იყოს კვადრატული ფრჩხილებით, </w:t>
      </w:r>
      <w:r w:rsidR="00525190" w:rsidRPr="0011361D">
        <w:rPr>
          <w:color w:val="EE0000"/>
          <w:sz w:val="18"/>
          <w:szCs w:val="18"/>
          <w:lang w:val="ka-GE"/>
        </w:rPr>
        <w:t>[</w:t>
      </w:r>
      <w:r w:rsidRPr="006B1DC3">
        <w:rPr>
          <w:color w:val="EE0000"/>
          <w:sz w:val="18"/>
          <w:szCs w:val="18"/>
          <w:lang w:val="ka-GE"/>
        </w:rPr>
        <w:t>nn</w:t>
      </w:r>
      <w:r w:rsidR="00525190" w:rsidRPr="0011361D">
        <w:rPr>
          <w:color w:val="EE0000"/>
          <w:sz w:val="18"/>
          <w:szCs w:val="18"/>
          <w:lang w:val="ka-GE"/>
        </w:rPr>
        <w:t>]</w:t>
      </w:r>
      <w:r w:rsidR="00525190" w:rsidRPr="00C74077">
        <w:rPr>
          <w:sz w:val="18"/>
          <w:szCs w:val="18"/>
          <w:lang w:val="ka-GE"/>
        </w:rPr>
        <w:t>.</w:t>
      </w:r>
    </w:p>
    <w:p w14:paraId="1131B795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11361D">
        <w:rPr>
          <w:color w:val="EE0000"/>
          <w:sz w:val="18"/>
          <w:szCs w:val="18"/>
          <w:lang w:val="ka-GE"/>
        </w:rPr>
        <w:t>მაგალითი:</w:t>
      </w:r>
    </w:p>
    <w:p w14:paraId="3B5C8215" w14:textId="77777777" w:rsidR="00525190" w:rsidRPr="00C74077" w:rsidRDefault="00525190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[n</w:t>
      </w:r>
      <w:r w:rsidR="00F30E56" w:rsidRPr="00C74077">
        <w:rPr>
          <w:sz w:val="18"/>
          <w:szCs w:val="18"/>
          <w:lang w:val="ka-GE"/>
        </w:rPr>
        <w:t>n</w:t>
      </w:r>
      <w:r w:rsidRPr="00C74077">
        <w:rPr>
          <w:sz w:val="18"/>
          <w:szCs w:val="18"/>
          <w:lang w:val="ka-GE"/>
        </w:rPr>
        <w:t xml:space="preserve">] </w:t>
      </w:r>
      <w:r w:rsidR="00F30E56" w:rsidRPr="00C74077">
        <w:rPr>
          <w:sz w:val="18"/>
          <w:szCs w:val="18"/>
          <w:lang w:val="ka-GE"/>
        </w:rPr>
        <w:t>გვარი</w:t>
      </w:r>
      <w:r w:rsidRPr="00C74077">
        <w:rPr>
          <w:sz w:val="18"/>
          <w:szCs w:val="18"/>
          <w:lang w:val="ka-GE"/>
        </w:rPr>
        <w:t xml:space="preserve">, </w:t>
      </w:r>
      <w:r w:rsidR="00F30E56" w:rsidRPr="00C74077">
        <w:rPr>
          <w:sz w:val="18"/>
          <w:szCs w:val="18"/>
          <w:lang w:val="ka-GE"/>
        </w:rPr>
        <w:t xml:space="preserve">ინიციალები, </w:t>
      </w:r>
      <w:r w:rsidRPr="00C74077">
        <w:rPr>
          <w:sz w:val="18"/>
          <w:szCs w:val="18"/>
          <w:lang w:val="ka-GE"/>
        </w:rPr>
        <w:t>გამოცემის წელი, 'სტატიის სათაური', ჟურნალის სათაური, ტ</w:t>
      </w:r>
      <w:r w:rsidR="00F30E56" w:rsidRPr="00C74077">
        <w:rPr>
          <w:sz w:val="18"/>
          <w:szCs w:val="18"/>
          <w:lang w:val="ka-GE"/>
        </w:rPr>
        <w:t>ომი,</w:t>
      </w:r>
      <w:r w:rsidRPr="00C74077">
        <w:rPr>
          <w:sz w:val="18"/>
          <w:szCs w:val="18"/>
          <w:lang w:val="ka-GE"/>
        </w:rPr>
        <w:t xml:space="preserve"> ნომერი,  გვ</w:t>
      </w:r>
      <w:r w:rsidR="00F30E56" w:rsidRPr="00C74077">
        <w:rPr>
          <w:sz w:val="18"/>
          <w:szCs w:val="18"/>
          <w:lang w:val="ka-GE"/>
        </w:rPr>
        <w:t>ერდი</w:t>
      </w:r>
      <w:r w:rsidRPr="00C74077">
        <w:rPr>
          <w:sz w:val="18"/>
          <w:szCs w:val="18"/>
          <w:lang w:val="ka-GE"/>
        </w:rPr>
        <w:t xml:space="preserve"> xx-xx.</w:t>
      </w:r>
    </w:p>
    <w:p w14:paraId="66F726E2" w14:textId="33831D1D" w:rsidR="00525190" w:rsidRDefault="00F30E56" w:rsidP="005E3188">
      <w:pP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[1]</w:t>
      </w:r>
      <w:r w:rsidRPr="00C74077">
        <w:rPr>
          <w:sz w:val="18"/>
          <w:szCs w:val="18"/>
          <w:lang w:val="ka-GE"/>
        </w:rPr>
        <w:tab/>
        <w:t>Smith, AB.  2015, Extraction of …., J. of Chromatography, vol. 2, no. 23, pp. 22-23.</w:t>
      </w:r>
    </w:p>
    <w:p w14:paraId="4800B215" w14:textId="77777777" w:rsidR="000A7365" w:rsidRPr="00C74077" w:rsidRDefault="000A7365" w:rsidP="005E3188">
      <w:pPr>
        <w:jc w:val="left"/>
        <w:rPr>
          <w:sz w:val="18"/>
          <w:szCs w:val="18"/>
          <w:lang w:val="ka-GE"/>
        </w:rPr>
      </w:pPr>
    </w:p>
    <w:p w14:paraId="17AFAF36" w14:textId="268CA9E1" w:rsidR="00525190" w:rsidRPr="00C74077" w:rsidRDefault="00F30E56" w:rsidP="008A7830">
      <w:pPr>
        <w:pBdr>
          <w:top w:val="single" w:sz="4" w:space="1" w:color="FF0000"/>
        </w:pBdr>
        <w:jc w:val="left"/>
        <w:rPr>
          <w:sz w:val="18"/>
          <w:szCs w:val="18"/>
          <w:lang w:val="ka-GE"/>
        </w:rPr>
      </w:pPr>
      <w:r w:rsidRPr="00C74077">
        <w:rPr>
          <w:sz w:val="18"/>
          <w:szCs w:val="18"/>
          <w:lang w:val="ka-GE"/>
        </w:rPr>
        <w:t>აბსტრაქტები</w:t>
      </w:r>
      <w:r w:rsidR="0011361D" w:rsidRPr="00D01EC9">
        <w:rPr>
          <w:sz w:val="18"/>
          <w:szCs w:val="18"/>
          <w:lang w:val="ka-GE"/>
        </w:rPr>
        <w:t xml:space="preserve"> </w:t>
      </w:r>
      <w:r w:rsidR="00525190" w:rsidRPr="00C74077">
        <w:rPr>
          <w:sz w:val="18"/>
          <w:szCs w:val="18"/>
          <w:lang w:val="ka-GE"/>
        </w:rPr>
        <w:t>უნდა წარედგინოს ს</w:t>
      </w:r>
      <w:r w:rsidR="0011361D">
        <w:rPr>
          <w:sz w:val="18"/>
          <w:szCs w:val="18"/>
          <w:lang w:val="ka-GE"/>
        </w:rPr>
        <w:t>აორგანიზაცი</w:t>
      </w:r>
      <w:r w:rsidR="00525190" w:rsidRPr="00C74077">
        <w:rPr>
          <w:sz w:val="18"/>
          <w:szCs w:val="18"/>
          <w:lang w:val="ka-GE"/>
        </w:rPr>
        <w:t>ო კომიტეტ</w:t>
      </w:r>
      <w:r w:rsidR="0011361D">
        <w:rPr>
          <w:sz w:val="18"/>
          <w:szCs w:val="18"/>
          <w:lang w:val="ka-GE"/>
        </w:rPr>
        <w:t>ი</w:t>
      </w:r>
      <w:r w:rsidR="00525190" w:rsidRPr="00C74077">
        <w:rPr>
          <w:sz w:val="18"/>
          <w:szCs w:val="18"/>
          <w:lang w:val="ka-GE"/>
        </w:rPr>
        <w:t xml:space="preserve">ს </w:t>
      </w:r>
      <w:r w:rsidR="0011361D">
        <w:rPr>
          <w:sz w:val="18"/>
          <w:szCs w:val="18"/>
          <w:lang w:val="ka-GE"/>
        </w:rPr>
        <w:t xml:space="preserve">ელ-ფოსტაზე </w:t>
      </w:r>
      <w:bookmarkStart w:id="1" w:name="_Hlk210860636"/>
      <w:r w:rsidR="0011361D" w:rsidRPr="00D01EC9">
        <w:rPr>
          <w:b/>
          <w:bCs/>
          <w:sz w:val="18"/>
          <w:szCs w:val="18"/>
        </w:rPr>
        <w:fldChar w:fldCharType="begin"/>
      </w:r>
      <w:r w:rsidR="0011361D" w:rsidRPr="00D01EC9">
        <w:rPr>
          <w:b/>
          <w:bCs/>
          <w:sz w:val="18"/>
          <w:szCs w:val="18"/>
          <w:lang w:val="ka-GE"/>
        </w:rPr>
        <w:instrText>HYPERLINK "mailto:assocsypg@gmail.com"</w:instrText>
      </w:r>
      <w:r w:rsidR="0011361D" w:rsidRPr="00D01EC9">
        <w:rPr>
          <w:b/>
          <w:bCs/>
          <w:sz w:val="18"/>
          <w:szCs w:val="18"/>
        </w:rPr>
        <w:fldChar w:fldCharType="separate"/>
      </w:r>
      <w:r w:rsidR="0011361D" w:rsidRPr="00D01EC9">
        <w:rPr>
          <w:rStyle w:val="Hyperlink"/>
          <w:b/>
          <w:bCs/>
          <w:sz w:val="18"/>
          <w:szCs w:val="18"/>
          <w:lang w:val="ka-GE"/>
        </w:rPr>
        <w:t>assocsypg@gmail.com</w:t>
      </w:r>
      <w:r w:rsidR="0011361D" w:rsidRPr="00D01EC9">
        <w:rPr>
          <w:b/>
          <w:bCs/>
          <w:sz w:val="18"/>
          <w:szCs w:val="18"/>
        </w:rPr>
        <w:fldChar w:fldCharType="end"/>
      </w:r>
      <w:bookmarkEnd w:id="1"/>
      <w:r w:rsidR="00525190" w:rsidRPr="00D01EC9">
        <w:rPr>
          <w:b/>
          <w:bCs/>
          <w:sz w:val="18"/>
          <w:szCs w:val="18"/>
          <w:lang w:val="ka-GE"/>
        </w:rPr>
        <w:t xml:space="preserve"> </w:t>
      </w:r>
      <w:r w:rsidR="00525190" w:rsidRPr="00D01EC9">
        <w:rPr>
          <w:b/>
          <w:bCs/>
          <w:color w:val="EE0000"/>
          <w:sz w:val="18"/>
          <w:szCs w:val="18"/>
          <w:lang w:val="ka-GE"/>
        </w:rPr>
        <w:t>202</w:t>
      </w:r>
      <w:r w:rsidR="0011361D" w:rsidRPr="00D01EC9">
        <w:rPr>
          <w:b/>
          <w:bCs/>
          <w:color w:val="EE0000"/>
          <w:sz w:val="18"/>
          <w:szCs w:val="18"/>
          <w:lang w:val="ka-GE"/>
        </w:rPr>
        <w:t xml:space="preserve">6 </w:t>
      </w:r>
      <w:r w:rsidR="00525190" w:rsidRPr="00D01EC9">
        <w:rPr>
          <w:b/>
          <w:bCs/>
          <w:color w:val="EE0000"/>
          <w:sz w:val="18"/>
          <w:szCs w:val="18"/>
          <w:lang w:val="ka-GE"/>
        </w:rPr>
        <w:t>წლის 1</w:t>
      </w:r>
      <w:r w:rsidR="0011361D" w:rsidRPr="00D01EC9">
        <w:rPr>
          <w:b/>
          <w:bCs/>
          <w:color w:val="EE0000"/>
          <w:sz w:val="18"/>
          <w:szCs w:val="18"/>
          <w:lang w:val="ka-GE"/>
        </w:rPr>
        <w:t>5</w:t>
      </w:r>
      <w:r w:rsidR="00525190" w:rsidRPr="00D01EC9">
        <w:rPr>
          <w:b/>
          <w:bCs/>
          <w:color w:val="EE0000"/>
          <w:sz w:val="18"/>
          <w:szCs w:val="18"/>
          <w:lang w:val="ka-GE"/>
        </w:rPr>
        <w:t xml:space="preserve"> </w:t>
      </w:r>
      <w:r w:rsidR="0011361D" w:rsidRPr="00D01EC9">
        <w:rPr>
          <w:b/>
          <w:bCs/>
          <w:color w:val="EE0000"/>
          <w:sz w:val="18"/>
          <w:szCs w:val="18"/>
          <w:lang w:val="ka-GE"/>
        </w:rPr>
        <w:t>თებერვლა</w:t>
      </w:r>
      <w:r w:rsidR="00525190" w:rsidRPr="00D01EC9">
        <w:rPr>
          <w:b/>
          <w:bCs/>
          <w:color w:val="EE0000"/>
          <w:sz w:val="18"/>
          <w:szCs w:val="18"/>
          <w:lang w:val="ka-GE"/>
        </w:rPr>
        <w:t>მდე.</w:t>
      </w:r>
    </w:p>
    <w:p w14:paraId="49E168A8" w14:textId="77777777" w:rsidR="00F30E56" w:rsidRPr="00C74077" w:rsidRDefault="00F30E56" w:rsidP="005E3188">
      <w:pPr>
        <w:jc w:val="left"/>
        <w:rPr>
          <w:sz w:val="18"/>
          <w:szCs w:val="18"/>
          <w:lang w:val="ka-GE"/>
        </w:rPr>
      </w:pPr>
      <w:r w:rsidRPr="00C74077">
        <w:rPr>
          <w:b/>
          <w:sz w:val="18"/>
          <w:szCs w:val="18"/>
          <w:lang w:val="ka-GE"/>
        </w:rPr>
        <w:t>შენიშვნა:</w:t>
      </w:r>
      <w:r w:rsidRPr="00C74077">
        <w:rPr>
          <w:sz w:val="18"/>
          <w:szCs w:val="18"/>
          <w:lang w:val="ka-GE"/>
        </w:rPr>
        <w:t xml:space="preserve"> გთხოვთ, არ გაგზავნოთ სურათები, ცხრილები და ფორმულები ცალკე ფაილებად.</w:t>
      </w:r>
    </w:p>
    <w:p w14:paraId="6778DE27" w14:textId="77777777" w:rsidR="00F30E56" w:rsidRPr="00C74077" w:rsidRDefault="00F30E56" w:rsidP="005E3188">
      <w:pPr>
        <w:jc w:val="left"/>
        <w:rPr>
          <w:sz w:val="18"/>
          <w:szCs w:val="18"/>
          <w:lang w:val="ka-GE"/>
        </w:rPr>
      </w:pPr>
    </w:p>
    <w:p w14:paraId="22EF784E" w14:textId="3C9D4C0A" w:rsidR="00525190" w:rsidRPr="0083497C" w:rsidRDefault="00525190" w:rsidP="005E3188">
      <w:pPr>
        <w:jc w:val="left"/>
        <w:rPr>
          <w:b/>
          <w:lang w:val="ka-GE"/>
        </w:rPr>
      </w:pPr>
      <w:r w:rsidRPr="0083497C">
        <w:rPr>
          <w:b/>
          <w:lang w:val="ka-GE"/>
        </w:rPr>
        <w:t>ISPC-202</w:t>
      </w:r>
      <w:r w:rsidR="00420C8F" w:rsidRPr="0083497C">
        <w:rPr>
          <w:b/>
          <w:lang w:val="ka-GE"/>
        </w:rPr>
        <w:t>6</w:t>
      </w:r>
      <w:r w:rsidRPr="0083497C">
        <w:rPr>
          <w:b/>
          <w:lang w:val="ka-GE"/>
        </w:rPr>
        <w:t xml:space="preserve">-ის  </w:t>
      </w:r>
      <w:r w:rsidR="00420C8F" w:rsidRPr="0083497C">
        <w:rPr>
          <w:b/>
          <w:lang w:val="ka-GE"/>
        </w:rPr>
        <w:t xml:space="preserve">საორგანიზაციო </w:t>
      </w:r>
      <w:r w:rsidRPr="0083497C">
        <w:rPr>
          <w:b/>
          <w:lang w:val="ka-GE"/>
        </w:rPr>
        <w:t>კომიტეტი</w:t>
      </w:r>
      <w:bookmarkStart w:id="2" w:name="_GoBack"/>
      <w:bookmarkEnd w:id="2"/>
    </w:p>
    <w:sectPr w:rsidR="00525190" w:rsidRPr="0083497C" w:rsidSect="00B0008C">
      <w:headerReference w:type="even" r:id="rId13"/>
      <w:pgSz w:w="11907" w:h="16840" w:code="9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6089B" w14:textId="77777777" w:rsidR="00CB444D" w:rsidRDefault="00CB444D" w:rsidP="003C6880">
      <w:r>
        <w:separator/>
      </w:r>
    </w:p>
  </w:endnote>
  <w:endnote w:type="continuationSeparator" w:id="0">
    <w:p w14:paraId="1A3000E2" w14:textId="77777777" w:rsidR="00CB444D" w:rsidRDefault="00CB444D" w:rsidP="003C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B36AB" w14:textId="77777777" w:rsidR="00CB444D" w:rsidRDefault="00CB444D" w:rsidP="003C6880">
      <w:r>
        <w:separator/>
      </w:r>
    </w:p>
  </w:footnote>
  <w:footnote w:type="continuationSeparator" w:id="0">
    <w:p w14:paraId="19DB6F8C" w14:textId="77777777" w:rsidR="00CB444D" w:rsidRDefault="00CB444D" w:rsidP="003C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1EA7" w14:textId="77777777" w:rsidR="00216E47" w:rsidRDefault="001831C6" w:rsidP="003C6880">
    <w:pPr>
      <w:pStyle w:val="Header"/>
      <w:rPr>
        <w:rStyle w:val="PageNumber"/>
      </w:rPr>
    </w:pPr>
    <w:r>
      <w:rPr>
        <w:rStyle w:val="PageNumber"/>
      </w:rPr>
      <w:fldChar w:fldCharType="begin"/>
    </w:r>
    <w:r w:rsidR="00CC6E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CA889" w14:textId="77777777" w:rsidR="00CC6EA1" w:rsidRDefault="00CC6EA1" w:rsidP="003C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42E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008D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20D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78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C5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26D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84DE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08E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4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09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11A83"/>
    <w:multiLevelType w:val="multilevel"/>
    <w:tmpl w:val="96F4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174D8"/>
    <w:multiLevelType w:val="hybridMultilevel"/>
    <w:tmpl w:val="A4E09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8"/>
    <w:rsid w:val="00012CE6"/>
    <w:rsid w:val="000269D1"/>
    <w:rsid w:val="00031F8C"/>
    <w:rsid w:val="00064F37"/>
    <w:rsid w:val="000760F3"/>
    <w:rsid w:val="000856DF"/>
    <w:rsid w:val="000A7365"/>
    <w:rsid w:val="000C4AE9"/>
    <w:rsid w:val="0011361D"/>
    <w:rsid w:val="001226EF"/>
    <w:rsid w:val="00141F3C"/>
    <w:rsid w:val="00142A3A"/>
    <w:rsid w:val="001831C6"/>
    <w:rsid w:val="001B35C6"/>
    <w:rsid w:val="001F359C"/>
    <w:rsid w:val="00212F79"/>
    <w:rsid w:val="00216E47"/>
    <w:rsid w:val="002279DE"/>
    <w:rsid w:val="00245E15"/>
    <w:rsid w:val="00295108"/>
    <w:rsid w:val="002A4425"/>
    <w:rsid w:val="002E2159"/>
    <w:rsid w:val="0030565D"/>
    <w:rsid w:val="003105ED"/>
    <w:rsid w:val="00311942"/>
    <w:rsid w:val="00322984"/>
    <w:rsid w:val="003575B0"/>
    <w:rsid w:val="0036054B"/>
    <w:rsid w:val="00390435"/>
    <w:rsid w:val="00394B52"/>
    <w:rsid w:val="003A615D"/>
    <w:rsid w:val="003C6880"/>
    <w:rsid w:val="0040722D"/>
    <w:rsid w:val="00420C8F"/>
    <w:rsid w:val="004347FA"/>
    <w:rsid w:val="00435610"/>
    <w:rsid w:val="004414C4"/>
    <w:rsid w:val="00446BCD"/>
    <w:rsid w:val="00492716"/>
    <w:rsid w:val="004B53DA"/>
    <w:rsid w:val="004D1CDD"/>
    <w:rsid w:val="004E0FE4"/>
    <w:rsid w:val="004F5E7A"/>
    <w:rsid w:val="005078AC"/>
    <w:rsid w:val="00525190"/>
    <w:rsid w:val="00536B94"/>
    <w:rsid w:val="00544126"/>
    <w:rsid w:val="00580B2B"/>
    <w:rsid w:val="005B2208"/>
    <w:rsid w:val="005C542D"/>
    <w:rsid w:val="005E3188"/>
    <w:rsid w:val="00620B68"/>
    <w:rsid w:val="006368AB"/>
    <w:rsid w:val="00644107"/>
    <w:rsid w:val="006867AB"/>
    <w:rsid w:val="0068780C"/>
    <w:rsid w:val="006B1DC3"/>
    <w:rsid w:val="006C2E34"/>
    <w:rsid w:val="006C61ED"/>
    <w:rsid w:val="007252F3"/>
    <w:rsid w:val="00732CDD"/>
    <w:rsid w:val="00733C73"/>
    <w:rsid w:val="0076746F"/>
    <w:rsid w:val="00783FA5"/>
    <w:rsid w:val="007E4707"/>
    <w:rsid w:val="007E5C14"/>
    <w:rsid w:val="008030F0"/>
    <w:rsid w:val="0082642E"/>
    <w:rsid w:val="0083497C"/>
    <w:rsid w:val="00847D0D"/>
    <w:rsid w:val="00850AEC"/>
    <w:rsid w:val="00855DB9"/>
    <w:rsid w:val="0086337F"/>
    <w:rsid w:val="00890157"/>
    <w:rsid w:val="008A7830"/>
    <w:rsid w:val="008B35EC"/>
    <w:rsid w:val="008B44F6"/>
    <w:rsid w:val="00967269"/>
    <w:rsid w:val="00980678"/>
    <w:rsid w:val="009B4DD1"/>
    <w:rsid w:val="00A03C07"/>
    <w:rsid w:val="00A102CA"/>
    <w:rsid w:val="00A11E2E"/>
    <w:rsid w:val="00A67F8E"/>
    <w:rsid w:val="00A85321"/>
    <w:rsid w:val="00A940F1"/>
    <w:rsid w:val="00A942D3"/>
    <w:rsid w:val="00AC1E63"/>
    <w:rsid w:val="00AC39B4"/>
    <w:rsid w:val="00AD4AA7"/>
    <w:rsid w:val="00AF076F"/>
    <w:rsid w:val="00B0008C"/>
    <w:rsid w:val="00B13E09"/>
    <w:rsid w:val="00B23D61"/>
    <w:rsid w:val="00B753B5"/>
    <w:rsid w:val="00B9014A"/>
    <w:rsid w:val="00BB772F"/>
    <w:rsid w:val="00BD7088"/>
    <w:rsid w:val="00BE3425"/>
    <w:rsid w:val="00C07CA4"/>
    <w:rsid w:val="00C261B7"/>
    <w:rsid w:val="00C4611B"/>
    <w:rsid w:val="00C74077"/>
    <w:rsid w:val="00CA5366"/>
    <w:rsid w:val="00CB444D"/>
    <w:rsid w:val="00CC6EA1"/>
    <w:rsid w:val="00CE0977"/>
    <w:rsid w:val="00CF5D03"/>
    <w:rsid w:val="00D01EC9"/>
    <w:rsid w:val="00D13A87"/>
    <w:rsid w:val="00D20F86"/>
    <w:rsid w:val="00D459BE"/>
    <w:rsid w:val="00D777BB"/>
    <w:rsid w:val="00DC7A45"/>
    <w:rsid w:val="00DD35FF"/>
    <w:rsid w:val="00E33B3D"/>
    <w:rsid w:val="00E44C64"/>
    <w:rsid w:val="00E7294D"/>
    <w:rsid w:val="00E925D8"/>
    <w:rsid w:val="00EE2C88"/>
    <w:rsid w:val="00EF3F9A"/>
    <w:rsid w:val="00F25D83"/>
    <w:rsid w:val="00F30E56"/>
    <w:rsid w:val="00F864FC"/>
    <w:rsid w:val="00FB4CA7"/>
    <w:rsid w:val="00FB7B52"/>
    <w:rsid w:val="00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CFD03"/>
  <w15:docId w15:val="{AF25D9B8-BBBF-4AF4-96A8-77B3EF5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80"/>
    <w:pPr>
      <w:tabs>
        <w:tab w:val="left" w:pos="288"/>
      </w:tabs>
      <w:jc w:val="both"/>
    </w:pPr>
    <w:rPr>
      <w:rFonts w:ascii="Calibri" w:hAnsi="Calibri"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C261B7"/>
    <w:pPr>
      <w:keepNext/>
      <w:tabs>
        <w:tab w:val="clear" w:pos="288"/>
      </w:tabs>
      <w:spacing w:before="100" w:beforeAutospacing="1" w:after="100" w:afterAutospacing="1"/>
      <w:jc w:val="center"/>
      <w:outlineLvl w:val="0"/>
    </w:pPr>
    <w:rPr>
      <w:rFonts w:cs="Arial"/>
      <w:b/>
      <w:bCs/>
      <w:sz w:val="24"/>
    </w:rPr>
  </w:style>
  <w:style w:type="paragraph" w:styleId="Heading2">
    <w:name w:val="heading 2"/>
    <w:basedOn w:val="Heading3"/>
    <w:next w:val="Normal"/>
    <w:link w:val="Heading2Char"/>
    <w:qFormat/>
    <w:rsid w:val="00A03C07"/>
    <w:pPr>
      <w:outlineLvl w:val="1"/>
    </w:pPr>
    <w:rPr>
      <w:b/>
      <w:i w:val="0"/>
    </w:rPr>
  </w:style>
  <w:style w:type="paragraph" w:styleId="Heading3">
    <w:name w:val="heading 3"/>
    <w:basedOn w:val="Normal"/>
    <w:next w:val="Normal"/>
    <w:link w:val="Heading3Char"/>
    <w:qFormat/>
    <w:rsid w:val="00A03C07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body"/>
    <w:basedOn w:val="Normal"/>
    <w:rsid w:val="00C261B7"/>
    <w:pPr>
      <w:ind w:firstLine="289"/>
    </w:pPr>
  </w:style>
  <w:style w:type="character" w:styleId="Hyperlink">
    <w:name w:val="Hyperlink"/>
    <w:rsid w:val="00295108"/>
    <w:rPr>
      <w:color w:val="0000FF"/>
      <w:u w:val="single"/>
    </w:rPr>
  </w:style>
  <w:style w:type="paragraph" w:customStyle="1" w:styleId="Authors">
    <w:name w:val="Authors"/>
    <w:basedOn w:val="Heading2"/>
    <w:next w:val="Affiliation"/>
    <w:rsid w:val="003C6880"/>
    <w:pPr>
      <w:jc w:val="center"/>
    </w:pPr>
  </w:style>
  <w:style w:type="paragraph" w:customStyle="1" w:styleId="References">
    <w:name w:val="References"/>
    <w:basedOn w:val="Normal"/>
    <w:link w:val="ReferencesChar"/>
    <w:rsid w:val="00A03C07"/>
    <w:pPr>
      <w:tabs>
        <w:tab w:val="clear" w:pos="288"/>
        <w:tab w:val="left" w:pos="431"/>
      </w:tabs>
      <w:ind w:left="431" w:hanging="431"/>
    </w:pPr>
  </w:style>
  <w:style w:type="paragraph" w:customStyle="1" w:styleId="Affiliation">
    <w:name w:val="Affiliation"/>
    <w:basedOn w:val="Normal"/>
    <w:link w:val="AffiliationChar"/>
    <w:rsid w:val="00E33B3D"/>
    <w:pPr>
      <w:keepNext/>
      <w:jc w:val="center"/>
      <w:outlineLvl w:val="1"/>
    </w:pPr>
    <w:rPr>
      <w:rFonts w:cs="Arial"/>
      <w:bCs/>
      <w:sz w:val="20"/>
      <w:szCs w:val="26"/>
    </w:rPr>
  </w:style>
  <w:style w:type="paragraph" w:styleId="Header">
    <w:name w:val="header"/>
    <w:basedOn w:val="Normal"/>
    <w:rsid w:val="00A03C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03C07"/>
  </w:style>
  <w:style w:type="paragraph" w:styleId="Footer">
    <w:name w:val="footer"/>
    <w:basedOn w:val="Normal"/>
    <w:rsid w:val="00A03C0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0760F3"/>
    <w:pPr>
      <w:tabs>
        <w:tab w:val="clear" w:pos="288"/>
      </w:tabs>
      <w:spacing w:before="100" w:beforeAutospacing="1" w:after="100" w:afterAutospacing="1"/>
      <w:jc w:val="left"/>
    </w:pPr>
    <w:rPr>
      <w:rFonts w:ascii="Arial" w:hAnsi="Arial" w:cs="Arial"/>
      <w:color w:val="000000"/>
      <w:lang w:val="es-ES" w:eastAsia="es-ES"/>
    </w:rPr>
  </w:style>
  <w:style w:type="paragraph" w:customStyle="1" w:styleId="StyleReferences11pt">
    <w:name w:val="Style References + 11 pt"/>
    <w:basedOn w:val="References"/>
    <w:next w:val="Refrence"/>
    <w:link w:val="StyleReferences11ptChar"/>
    <w:rsid w:val="00E33B3D"/>
    <w:rPr>
      <w:sz w:val="20"/>
    </w:rPr>
  </w:style>
  <w:style w:type="paragraph" w:customStyle="1" w:styleId="1">
    <w:name w:val="Название1"/>
    <w:basedOn w:val="Heading1"/>
    <w:next w:val="Authors"/>
    <w:link w:val="TITLEChar"/>
    <w:qFormat/>
    <w:rsid w:val="003C6880"/>
  </w:style>
  <w:style w:type="paragraph" w:customStyle="1" w:styleId="email">
    <w:name w:val="email"/>
    <w:basedOn w:val="Affiliation"/>
    <w:next w:val="Normal"/>
    <w:link w:val="emailChar"/>
    <w:qFormat/>
    <w:rsid w:val="00E33B3D"/>
    <w:pPr>
      <w:spacing w:after="360"/>
    </w:pPr>
    <w:rPr>
      <w:szCs w:val="22"/>
    </w:rPr>
  </w:style>
  <w:style w:type="character" w:customStyle="1" w:styleId="Heading1Char">
    <w:name w:val="Heading 1 Char"/>
    <w:link w:val="Heading1"/>
    <w:rsid w:val="003C6880"/>
    <w:rPr>
      <w:rFonts w:ascii="Calibri" w:hAnsi="Calibri" w:cs="Arial"/>
      <w:b/>
      <w:bCs/>
      <w:sz w:val="24"/>
      <w:szCs w:val="24"/>
      <w:lang w:eastAsia="de-DE"/>
    </w:rPr>
  </w:style>
  <w:style w:type="character" w:customStyle="1" w:styleId="TITLEChar">
    <w:name w:val="TITLE Char"/>
    <w:link w:val="1"/>
    <w:rsid w:val="003C6880"/>
    <w:rPr>
      <w:rFonts w:ascii="Calibri" w:hAnsi="Calibri" w:cs="Arial"/>
      <w:b/>
      <w:bCs/>
      <w:sz w:val="24"/>
      <w:szCs w:val="24"/>
      <w:lang w:eastAsia="de-DE"/>
    </w:rPr>
  </w:style>
  <w:style w:type="paragraph" w:customStyle="1" w:styleId="Referencetitle">
    <w:name w:val="Reference title"/>
    <w:basedOn w:val="Heading2"/>
    <w:link w:val="ReferencetitleChar"/>
    <w:qFormat/>
    <w:rsid w:val="00E33B3D"/>
  </w:style>
  <w:style w:type="character" w:customStyle="1" w:styleId="AffiliationChar">
    <w:name w:val="Affiliation Char"/>
    <w:link w:val="Affiliation"/>
    <w:rsid w:val="00E33B3D"/>
    <w:rPr>
      <w:rFonts w:ascii="Calibri" w:hAnsi="Calibri" w:cs="Arial"/>
      <w:bCs/>
      <w:szCs w:val="26"/>
      <w:lang w:val="en-GB" w:eastAsia="de-DE"/>
    </w:rPr>
  </w:style>
  <w:style w:type="character" w:customStyle="1" w:styleId="emailChar">
    <w:name w:val="email Char"/>
    <w:link w:val="email"/>
    <w:rsid w:val="00E33B3D"/>
    <w:rPr>
      <w:rFonts w:ascii="Calibri" w:hAnsi="Calibri" w:cs="Arial"/>
      <w:bCs/>
      <w:szCs w:val="22"/>
      <w:lang w:val="en-GB" w:eastAsia="de-DE"/>
    </w:rPr>
  </w:style>
  <w:style w:type="paragraph" w:customStyle="1" w:styleId="Refrence">
    <w:name w:val="Refrence"/>
    <w:basedOn w:val="StyleReferences11pt"/>
    <w:link w:val="RefrenceChar"/>
    <w:qFormat/>
    <w:rsid w:val="00E33B3D"/>
    <w:rPr>
      <w:lang w:val="de-DE"/>
    </w:rPr>
  </w:style>
  <w:style w:type="character" w:customStyle="1" w:styleId="Heading3Char">
    <w:name w:val="Heading 3 Char"/>
    <w:link w:val="Heading3"/>
    <w:rsid w:val="00E33B3D"/>
    <w:rPr>
      <w:rFonts w:ascii="Calibri" w:hAnsi="Calibri" w:cs="Arial"/>
      <w:bCs/>
      <w:i/>
      <w:sz w:val="22"/>
      <w:szCs w:val="26"/>
      <w:lang w:val="en-GB" w:eastAsia="de-DE"/>
    </w:rPr>
  </w:style>
  <w:style w:type="character" w:customStyle="1" w:styleId="Heading2Char">
    <w:name w:val="Heading 2 Char"/>
    <w:link w:val="Heading2"/>
    <w:rsid w:val="00E33B3D"/>
    <w:rPr>
      <w:rFonts w:ascii="Calibri" w:hAnsi="Calibri" w:cs="Arial"/>
      <w:b/>
      <w:bCs/>
      <w:i w:val="0"/>
      <w:sz w:val="22"/>
      <w:szCs w:val="26"/>
      <w:lang w:val="en-GB" w:eastAsia="de-DE"/>
    </w:rPr>
  </w:style>
  <w:style w:type="character" w:customStyle="1" w:styleId="ReferencetitleChar">
    <w:name w:val="Reference title Char"/>
    <w:link w:val="Referencetitle"/>
    <w:rsid w:val="00E33B3D"/>
    <w:rPr>
      <w:rFonts w:ascii="Calibri" w:hAnsi="Calibri" w:cs="Arial"/>
      <w:b/>
      <w:bCs/>
      <w:i w:val="0"/>
      <w:sz w:val="22"/>
      <w:szCs w:val="26"/>
      <w:lang w:val="en-GB" w:eastAsia="de-DE"/>
    </w:rPr>
  </w:style>
  <w:style w:type="character" w:customStyle="1" w:styleId="ReferencesChar">
    <w:name w:val="References Char"/>
    <w:link w:val="References"/>
    <w:rsid w:val="00E33B3D"/>
    <w:rPr>
      <w:rFonts w:ascii="Calibri" w:hAnsi="Calibri"/>
      <w:sz w:val="22"/>
      <w:szCs w:val="22"/>
      <w:lang w:val="en-GB" w:eastAsia="de-DE"/>
    </w:rPr>
  </w:style>
  <w:style w:type="character" w:customStyle="1" w:styleId="StyleReferences11ptChar">
    <w:name w:val="Style References + 11 pt Char"/>
    <w:link w:val="StyleReferences11pt"/>
    <w:rsid w:val="00E33B3D"/>
    <w:rPr>
      <w:rFonts w:ascii="Calibri" w:hAnsi="Calibri"/>
      <w:sz w:val="22"/>
      <w:szCs w:val="22"/>
      <w:lang w:val="en-GB" w:eastAsia="de-DE"/>
    </w:rPr>
  </w:style>
  <w:style w:type="character" w:customStyle="1" w:styleId="RefrenceChar">
    <w:name w:val="Refrence Char"/>
    <w:link w:val="Refrence"/>
    <w:rsid w:val="00E33B3D"/>
    <w:rPr>
      <w:rFonts w:ascii="Calibri" w:hAnsi="Calibri"/>
      <w:sz w:val="22"/>
      <w:szCs w:val="22"/>
      <w:lang w:val="de-DE" w:eastAsia="de-DE"/>
    </w:rPr>
  </w:style>
  <w:style w:type="table" w:styleId="TableGrid">
    <w:name w:val="Table Grid"/>
    <w:basedOn w:val="TableNormal"/>
    <w:uiPriority w:val="59"/>
    <w:rsid w:val="00DC7A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1">
    <w:name w:val="Medium List 1"/>
    <w:basedOn w:val="TableNormal"/>
    <w:uiPriority w:val="65"/>
    <w:rsid w:val="00AC1E6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0">
    <w:name w:val="Стиль1"/>
    <w:basedOn w:val="TableNormal"/>
    <w:uiPriority w:val="99"/>
    <w:qFormat/>
    <w:rsid w:val="00AC1E63"/>
    <w:rPr>
      <w:rFonts w:ascii="Calibri" w:hAnsi="Calibri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6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46F"/>
    <w:rPr>
      <w:rFonts w:ascii="Tahoma" w:hAnsi="Tahoma" w:cs="Tahoma"/>
      <w:sz w:val="16"/>
      <w:szCs w:val="16"/>
      <w:lang w:val="en-GB"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0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208">
              <w:marLeft w:val="0"/>
              <w:marRight w:val="0"/>
              <w:marTop w:val="0"/>
              <w:marBottom w:val="0"/>
              <w:divBdr>
                <w:top w:val="inset" w:sz="6" w:space="9" w:color="auto"/>
                <w:left w:val="double" w:sz="6" w:space="9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ocsyp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EMPS-2015\Abstrac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template.dotx</Template>
  <TotalTime>193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Headline: Topic of your Contribution</vt:lpstr>
      <vt:lpstr>Headline: Topic of your Contribution</vt:lpstr>
      <vt:lpstr>Headline: Topic of your Contribution</vt:lpstr>
    </vt:vector>
  </TitlesOfParts>
  <Company>Spieleflut.de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Headline: Topic of your Contribution</dc:title>
  <dc:subject/>
  <dc:creator>Pharma</dc:creator>
  <cp:keywords>EAMPS Abstract template</cp:keywords>
  <cp:lastModifiedBy>Karen Mulkijanyan</cp:lastModifiedBy>
  <cp:revision>10</cp:revision>
  <cp:lastPrinted>2022-05-24T08:16:00Z</cp:lastPrinted>
  <dcterms:created xsi:type="dcterms:W3CDTF">2025-10-08T19:53:00Z</dcterms:created>
  <dcterms:modified xsi:type="dcterms:W3CDTF">2025-11-24T09:01:00Z</dcterms:modified>
</cp:coreProperties>
</file>